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20981" w14:textId="08484818" w:rsidR="006E3A62" w:rsidRDefault="006E3A62" w:rsidP="00B96ADE">
      <w:pPr>
        <w:ind w:right="45"/>
        <w:jc w:val="center"/>
        <w:rPr>
          <w:rFonts w:ascii="Garamond" w:hAnsi="Garamond"/>
          <w:b/>
          <w:bCs/>
          <w:sz w:val="40"/>
          <w:szCs w:val="40"/>
          <w:u w:val="single"/>
        </w:rPr>
      </w:pPr>
      <w:r>
        <w:rPr>
          <w:rFonts w:ascii="Garamond" w:hAnsi="Garamond"/>
          <w:b/>
          <w:bCs/>
          <w:sz w:val="40"/>
          <w:szCs w:val="40"/>
          <w:u w:val="single"/>
        </w:rPr>
        <w:t>TARIF TINDAKAN MEDIS RAWAT JALAN</w:t>
      </w:r>
    </w:p>
    <w:p w14:paraId="1ADBEB75" w14:textId="77777777" w:rsidR="00B96ADE" w:rsidRDefault="00B96ADE" w:rsidP="006E3A62">
      <w:pPr>
        <w:ind w:right="-333"/>
        <w:jc w:val="center"/>
        <w:rPr>
          <w:rFonts w:ascii="Garamond" w:hAnsi="Garamond"/>
          <w:b/>
          <w:bCs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6853"/>
        <w:gridCol w:w="2423"/>
      </w:tblGrid>
      <w:tr w:rsidR="006E3A62" w:rsidRPr="004D38FD" w14:paraId="20DCE0EF" w14:textId="77777777" w:rsidTr="007B064E">
        <w:tc>
          <w:tcPr>
            <w:tcW w:w="846" w:type="dxa"/>
          </w:tcPr>
          <w:p w14:paraId="41733E03" w14:textId="214C093D" w:rsidR="006E3A62" w:rsidRPr="004D38FD" w:rsidRDefault="006E3A62" w:rsidP="006E3A62">
            <w:pPr>
              <w:spacing w:after="0"/>
              <w:ind w:left="-249" w:right="-241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D38FD">
              <w:rPr>
                <w:rFonts w:ascii="Garamond" w:hAnsi="Garamond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7087" w:type="dxa"/>
          </w:tcPr>
          <w:p w14:paraId="7D1EE13D" w14:textId="63F63F23" w:rsidR="006E3A62" w:rsidRPr="004D38FD" w:rsidRDefault="006E3A62" w:rsidP="006E3A62">
            <w:pPr>
              <w:spacing w:after="0"/>
              <w:ind w:right="-333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D38FD">
              <w:rPr>
                <w:rFonts w:ascii="Garamond" w:hAnsi="Garamond"/>
                <w:b/>
                <w:bCs/>
                <w:sz w:val="28"/>
                <w:szCs w:val="28"/>
              </w:rPr>
              <w:t>JENIS PEMERIKSAAN/ TINDAKAN</w:t>
            </w:r>
          </w:p>
        </w:tc>
        <w:tc>
          <w:tcPr>
            <w:tcW w:w="2497" w:type="dxa"/>
          </w:tcPr>
          <w:p w14:paraId="24B3CD6F" w14:textId="49331117" w:rsidR="006E3A62" w:rsidRPr="004D38FD" w:rsidRDefault="006E3A62" w:rsidP="006E3A62">
            <w:pPr>
              <w:spacing w:after="0"/>
              <w:ind w:right="-333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D38FD">
              <w:rPr>
                <w:rFonts w:ascii="Garamond" w:hAnsi="Garamond"/>
                <w:b/>
                <w:bCs/>
                <w:sz w:val="28"/>
                <w:szCs w:val="28"/>
              </w:rPr>
              <w:t>TARIF (Rp)</w:t>
            </w:r>
          </w:p>
        </w:tc>
      </w:tr>
      <w:tr w:rsidR="007B064E" w:rsidRPr="006E3A62" w14:paraId="07F9365D" w14:textId="77777777" w:rsidTr="00750A29">
        <w:tc>
          <w:tcPr>
            <w:tcW w:w="846" w:type="dxa"/>
          </w:tcPr>
          <w:p w14:paraId="54AE00D9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32635E5F" w14:textId="0F6BBC37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proofErr w:type="spellStart"/>
            <w:r w:rsidRPr="00C2654E">
              <w:rPr>
                <w:rFonts w:ascii="Garamond" w:hAnsi="Garamond" w:cs="Times New Roman"/>
                <w:b/>
                <w:bCs/>
              </w:rPr>
              <w:t>Pendaftaran</w:t>
            </w:r>
            <w:proofErr w:type="spellEnd"/>
          </w:p>
        </w:tc>
        <w:tc>
          <w:tcPr>
            <w:tcW w:w="2497" w:type="dxa"/>
            <w:vAlign w:val="center"/>
          </w:tcPr>
          <w:p w14:paraId="29283EAD" w14:textId="77777777" w:rsidR="007B064E" w:rsidRPr="00C2654E" w:rsidRDefault="007B064E" w:rsidP="00750A29">
            <w:pPr>
              <w:spacing w:after="0"/>
              <w:ind w:right="0" w:hanging="123"/>
              <w:jc w:val="right"/>
              <w:rPr>
                <w:rFonts w:ascii="Garamond" w:hAnsi="Garamond"/>
                <w:u w:val="single"/>
              </w:rPr>
            </w:pPr>
          </w:p>
        </w:tc>
      </w:tr>
      <w:tr w:rsidR="007B064E" w:rsidRPr="006E3A62" w14:paraId="277EE65F" w14:textId="77777777" w:rsidTr="00750A29">
        <w:tc>
          <w:tcPr>
            <w:tcW w:w="846" w:type="dxa"/>
          </w:tcPr>
          <w:p w14:paraId="7EA73425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6F886FA4" w14:textId="332038F6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Kunjungan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Baru</w:t>
            </w:r>
          </w:p>
        </w:tc>
        <w:tc>
          <w:tcPr>
            <w:tcW w:w="2497" w:type="dxa"/>
            <w:vAlign w:val="center"/>
          </w:tcPr>
          <w:p w14:paraId="602FDEB0" w14:textId="7DD4E61D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16.000</w:t>
            </w:r>
          </w:p>
        </w:tc>
      </w:tr>
      <w:tr w:rsidR="007B064E" w:rsidRPr="006E3A62" w14:paraId="369C19A3" w14:textId="77777777" w:rsidTr="00750A29">
        <w:tc>
          <w:tcPr>
            <w:tcW w:w="846" w:type="dxa"/>
          </w:tcPr>
          <w:p w14:paraId="4A589B95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44559180" w14:textId="76360AEF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Kunjungan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Lama</w:t>
            </w:r>
          </w:p>
        </w:tc>
        <w:tc>
          <w:tcPr>
            <w:tcW w:w="2497" w:type="dxa"/>
            <w:vAlign w:val="center"/>
          </w:tcPr>
          <w:p w14:paraId="21BBA455" w14:textId="6B8CD640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15.000</w:t>
            </w:r>
          </w:p>
        </w:tc>
      </w:tr>
      <w:tr w:rsidR="007B064E" w:rsidRPr="006E3A62" w14:paraId="16C366CA" w14:textId="77777777" w:rsidTr="00750A29">
        <w:tc>
          <w:tcPr>
            <w:tcW w:w="846" w:type="dxa"/>
          </w:tcPr>
          <w:p w14:paraId="1D904401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428DA046" w14:textId="124E5D4D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Konsultasi</w:t>
            </w:r>
            <w:proofErr w:type="spellEnd"/>
          </w:p>
        </w:tc>
        <w:tc>
          <w:tcPr>
            <w:tcW w:w="2497" w:type="dxa"/>
            <w:vAlign w:val="center"/>
          </w:tcPr>
          <w:p w14:paraId="4E4A62F6" w14:textId="15044EDD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15.000</w:t>
            </w:r>
          </w:p>
        </w:tc>
      </w:tr>
      <w:tr w:rsidR="007B064E" w:rsidRPr="006E3A62" w14:paraId="7988383C" w14:textId="77777777" w:rsidTr="00750A29">
        <w:tc>
          <w:tcPr>
            <w:tcW w:w="846" w:type="dxa"/>
          </w:tcPr>
          <w:p w14:paraId="614B0AAE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16E59100" w14:textId="635E0ACB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  <w:b/>
                <w:bCs/>
              </w:rPr>
              <w:t>Surat Kesehatan Sehat</w:t>
            </w:r>
          </w:p>
        </w:tc>
        <w:tc>
          <w:tcPr>
            <w:tcW w:w="2497" w:type="dxa"/>
            <w:vAlign w:val="center"/>
          </w:tcPr>
          <w:p w14:paraId="7FF87407" w14:textId="77777777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</w:p>
        </w:tc>
      </w:tr>
      <w:tr w:rsidR="007B064E" w:rsidRPr="006E3A62" w14:paraId="0BEAAE93" w14:textId="77777777" w:rsidTr="00750A29">
        <w:tc>
          <w:tcPr>
            <w:tcW w:w="846" w:type="dxa"/>
          </w:tcPr>
          <w:p w14:paraId="79E25433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7AC512D9" w14:textId="29D0F3F3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 xml:space="preserve">Ana </w:t>
            </w:r>
            <w:proofErr w:type="spellStart"/>
            <w:r w:rsidRPr="00C2654E">
              <w:rPr>
                <w:rFonts w:ascii="Garamond" w:hAnsi="Garamond" w:cs="Times New Roman"/>
              </w:rPr>
              <w:t>Sekolah</w:t>
            </w:r>
            <w:proofErr w:type="spellEnd"/>
          </w:p>
        </w:tc>
        <w:tc>
          <w:tcPr>
            <w:tcW w:w="2497" w:type="dxa"/>
            <w:vAlign w:val="center"/>
          </w:tcPr>
          <w:p w14:paraId="75710571" w14:textId="61522044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10.000</w:t>
            </w:r>
          </w:p>
        </w:tc>
      </w:tr>
      <w:tr w:rsidR="007B064E" w:rsidRPr="006E3A62" w14:paraId="5B03C923" w14:textId="77777777" w:rsidTr="00750A29">
        <w:tc>
          <w:tcPr>
            <w:tcW w:w="846" w:type="dxa"/>
          </w:tcPr>
          <w:p w14:paraId="008BAC1F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0956E440" w14:textId="502B81D3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Masyarakat Umum</w:t>
            </w:r>
          </w:p>
        </w:tc>
        <w:tc>
          <w:tcPr>
            <w:tcW w:w="2497" w:type="dxa"/>
            <w:vAlign w:val="center"/>
          </w:tcPr>
          <w:p w14:paraId="657F2D90" w14:textId="26ACC272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15.000</w:t>
            </w:r>
          </w:p>
        </w:tc>
      </w:tr>
      <w:tr w:rsidR="007B064E" w:rsidRPr="006E3A62" w14:paraId="01EAB9B8" w14:textId="77777777" w:rsidTr="00750A29">
        <w:tc>
          <w:tcPr>
            <w:tcW w:w="846" w:type="dxa"/>
          </w:tcPr>
          <w:p w14:paraId="3B482160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59353BA9" w14:textId="30205F9C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 xml:space="preserve">Tenaga </w:t>
            </w:r>
            <w:proofErr w:type="spellStart"/>
            <w:r w:rsidRPr="00C2654E">
              <w:rPr>
                <w:rFonts w:ascii="Garamond" w:hAnsi="Garamond" w:cs="Times New Roman"/>
              </w:rPr>
              <w:t>Kerja</w:t>
            </w:r>
            <w:proofErr w:type="spellEnd"/>
          </w:p>
        </w:tc>
        <w:tc>
          <w:tcPr>
            <w:tcW w:w="2497" w:type="dxa"/>
            <w:vAlign w:val="center"/>
          </w:tcPr>
          <w:p w14:paraId="6A3EAFCA" w14:textId="4CAC5EEA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25.000</w:t>
            </w:r>
          </w:p>
        </w:tc>
      </w:tr>
      <w:tr w:rsidR="007B064E" w:rsidRPr="006E3A62" w14:paraId="748B576D" w14:textId="77777777" w:rsidTr="00750A29">
        <w:tc>
          <w:tcPr>
            <w:tcW w:w="846" w:type="dxa"/>
          </w:tcPr>
          <w:p w14:paraId="24E37973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45B6EDB2" w14:textId="6500A2FC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Keterangan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Lahir</w:t>
            </w:r>
          </w:p>
        </w:tc>
        <w:tc>
          <w:tcPr>
            <w:tcW w:w="2497" w:type="dxa"/>
            <w:vAlign w:val="center"/>
          </w:tcPr>
          <w:p w14:paraId="15C9A9FF" w14:textId="0BC20623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15.000</w:t>
            </w:r>
          </w:p>
        </w:tc>
      </w:tr>
      <w:tr w:rsidR="007B064E" w:rsidRPr="006E3A62" w14:paraId="4B085C39" w14:textId="77777777" w:rsidTr="00750A29">
        <w:tc>
          <w:tcPr>
            <w:tcW w:w="846" w:type="dxa"/>
          </w:tcPr>
          <w:p w14:paraId="20A5EEDB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18C8FD96" w14:textId="64798A0B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Visum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et </w:t>
            </w:r>
            <w:proofErr w:type="spellStart"/>
            <w:r w:rsidRPr="00C2654E">
              <w:rPr>
                <w:rFonts w:ascii="Garamond" w:hAnsi="Garamond" w:cs="Times New Roman"/>
              </w:rPr>
              <w:t>Repertum</w:t>
            </w:r>
            <w:proofErr w:type="spellEnd"/>
          </w:p>
        </w:tc>
        <w:tc>
          <w:tcPr>
            <w:tcW w:w="2497" w:type="dxa"/>
            <w:vAlign w:val="center"/>
          </w:tcPr>
          <w:p w14:paraId="71B5158B" w14:textId="2D721900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30.000</w:t>
            </w:r>
          </w:p>
        </w:tc>
      </w:tr>
      <w:tr w:rsidR="007B064E" w:rsidRPr="006E3A62" w14:paraId="5725B194" w14:textId="77777777" w:rsidTr="00750A29">
        <w:tc>
          <w:tcPr>
            <w:tcW w:w="846" w:type="dxa"/>
          </w:tcPr>
          <w:p w14:paraId="1AC6D1BF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58695A76" w14:textId="25B1A270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 xml:space="preserve">Calon </w:t>
            </w:r>
            <w:proofErr w:type="spellStart"/>
            <w:r w:rsidRPr="00C2654E">
              <w:rPr>
                <w:rFonts w:ascii="Garamond" w:hAnsi="Garamond" w:cs="Times New Roman"/>
              </w:rPr>
              <w:t>Pengantin</w:t>
            </w:r>
            <w:proofErr w:type="spellEnd"/>
          </w:p>
        </w:tc>
        <w:tc>
          <w:tcPr>
            <w:tcW w:w="2497" w:type="dxa"/>
            <w:vAlign w:val="center"/>
          </w:tcPr>
          <w:p w14:paraId="5CC0450B" w14:textId="0D35D5E4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20.000</w:t>
            </w:r>
          </w:p>
        </w:tc>
      </w:tr>
      <w:tr w:rsidR="007B064E" w:rsidRPr="006E3A62" w14:paraId="49954BBC" w14:textId="77777777" w:rsidTr="00750A29">
        <w:tc>
          <w:tcPr>
            <w:tcW w:w="846" w:type="dxa"/>
          </w:tcPr>
          <w:p w14:paraId="5C1A5AE6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7A1E051D" w14:textId="2AB15F62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Pemeriksaan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Kesehatan CPNS</w:t>
            </w:r>
          </w:p>
        </w:tc>
        <w:tc>
          <w:tcPr>
            <w:tcW w:w="2497" w:type="dxa"/>
            <w:vAlign w:val="center"/>
          </w:tcPr>
          <w:p w14:paraId="6CB72863" w14:textId="655B4AD7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20.000</w:t>
            </w:r>
          </w:p>
        </w:tc>
      </w:tr>
      <w:tr w:rsidR="007B064E" w:rsidRPr="006E3A62" w14:paraId="75FB2FE2" w14:textId="77777777" w:rsidTr="00750A29">
        <w:tc>
          <w:tcPr>
            <w:tcW w:w="846" w:type="dxa"/>
          </w:tcPr>
          <w:p w14:paraId="4537EDE2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71A4EB05" w14:textId="77777777" w:rsidR="007B064E" w:rsidRPr="00C2654E" w:rsidRDefault="007B064E" w:rsidP="007B064E">
            <w:pPr>
              <w:tabs>
                <w:tab w:val="left" w:pos="5491"/>
              </w:tabs>
              <w:spacing w:after="0"/>
              <w:ind w:right="0"/>
              <w:rPr>
                <w:rFonts w:ascii="Garamond" w:hAnsi="Garamond" w:cs="Times New Roman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Pemeriksaan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Kesehatan </w:t>
            </w:r>
            <w:proofErr w:type="spellStart"/>
            <w:r w:rsidRPr="00C2654E">
              <w:rPr>
                <w:rFonts w:ascii="Garamond" w:hAnsi="Garamond" w:cs="Times New Roman"/>
              </w:rPr>
              <w:t>Lainnya</w:t>
            </w:r>
            <w:proofErr w:type="spellEnd"/>
          </w:p>
          <w:p w14:paraId="0DADBE96" w14:textId="5ED91667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Tes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Kebugaran</w:t>
            </w:r>
            <w:proofErr w:type="spellEnd"/>
          </w:p>
        </w:tc>
        <w:tc>
          <w:tcPr>
            <w:tcW w:w="2497" w:type="dxa"/>
            <w:vAlign w:val="center"/>
          </w:tcPr>
          <w:p w14:paraId="5D753EE8" w14:textId="7A531117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35.000</w:t>
            </w:r>
          </w:p>
        </w:tc>
      </w:tr>
      <w:tr w:rsidR="007B064E" w:rsidRPr="006E3A62" w14:paraId="4DC4C101" w14:textId="77777777" w:rsidTr="00750A29">
        <w:tc>
          <w:tcPr>
            <w:tcW w:w="846" w:type="dxa"/>
          </w:tcPr>
          <w:p w14:paraId="53C6D83B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0E624333" w14:textId="493D435C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proofErr w:type="spellStart"/>
            <w:proofErr w:type="gramStart"/>
            <w:r w:rsidRPr="00C2654E">
              <w:rPr>
                <w:rFonts w:ascii="Garamond" w:hAnsi="Garamond" w:cs="Times New Roman"/>
                <w:b/>
                <w:bCs/>
              </w:rPr>
              <w:t>Kebidanan,Kandungan</w:t>
            </w:r>
            <w:proofErr w:type="spellEnd"/>
            <w:proofErr w:type="gramEnd"/>
          </w:p>
        </w:tc>
        <w:tc>
          <w:tcPr>
            <w:tcW w:w="2497" w:type="dxa"/>
            <w:vAlign w:val="center"/>
          </w:tcPr>
          <w:p w14:paraId="6AB8C75A" w14:textId="77777777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</w:p>
        </w:tc>
      </w:tr>
      <w:tr w:rsidR="007B064E" w:rsidRPr="006E3A62" w14:paraId="685BA586" w14:textId="77777777" w:rsidTr="00750A29">
        <w:tc>
          <w:tcPr>
            <w:tcW w:w="846" w:type="dxa"/>
          </w:tcPr>
          <w:p w14:paraId="102D2021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2E364085" w14:textId="4E4E075F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Vagina Toilet</w:t>
            </w:r>
          </w:p>
        </w:tc>
        <w:tc>
          <w:tcPr>
            <w:tcW w:w="2497" w:type="dxa"/>
            <w:vAlign w:val="center"/>
          </w:tcPr>
          <w:p w14:paraId="7256006F" w14:textId="5FC38A47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35.000</w:t>
            </w:r>
          </w:p>
        </w:tc>
      </w:tr>
      <w:tr w:rsidR="007B064E" w:rsidRPr="006E3A62" w14:paraId="7A5646DF" w14:textId="77777777" w:rsidTr="00750A29">
        <w:tc>
          <w:tcPr>
            <w:tcW w:w="846" w:type="dxa"/>
          </w:tcPr>
          <w:p w14:paraId="1EE9E19E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0D813F5F" w14:textId="227DB762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Pemasangan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IUD</w:t>
            </w:r>
          </w:p>
        </w:tc>
        <w:tc>
          <w:tcPr>
            <w:tcW w:w="2497" w:type="dxa"/>
            <w:vAlign w:val="center"/>
          </w:tcPr>
          <w:p w14:paraId="3268D23D" w14:textId="6B9CA76C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100.000</w:t>
            </w:r>
          </w:p>
        </w:tc>
      </w:tr>
      <w:tr w:rsidR="007B064E" w:rsidRPr="006E3A62" w14:paraId="4296E20E" w14:textId="77777777" w:rsidTr="00750A29">
        <w:tc>
          <w:tcPr>
            <w:tcW w:w="846" w:type="dxa"/>
          </w:tcPr>
          <w:p w14:paraId="5AE9DB9C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589AE096" w14:textId="4BF0E558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Pemasangan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Implant</w:t>
            </w:r>
          </w:p>
        </w:tc>
        <w:tc>
          <w:tcPr>
            <w:tcW w:w="2497" w:type="dxa"/>
            <w:vAlign w:val="center"/>
          </w:tcPr>
          <w:p w14:paraId="48A6D06E" w14:textId="73CFCE12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150.000</w:t>
            </w:r>
          </w:p>
        </w:tc>
      </w:tr>
      <w:tr w:rsidR="007B064E" w:rsidRPr="006E3A62" w14:paraId="40B155C3" w14:textId="77777777" w:rsidTr="00750A29">
        <w:tc>
          <w:tcPr>
            <w:tcW w:w="846" w:type="dxa"/>
          </w:tcPr>
          <w:p w14:paraId="316B019D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7129A54C" w14:textId="739B4A64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Pencabutan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IUD</w:t>
            </w:r>
          </w:p>
        </w:tc>
        <w:tc>
          <w:tcPr>
            <w:tcW w:w="2497" w:type="dxa"/>
            <w:vAlign w:val="center"/>
          </w:tcPr>
          <w:p w14:paraId="65B73677" w14:textId="062181DA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100.000</w:t>
            </w:r>
          </w:p>
        </w:tc>
      </w:tr>
      <w:tr w:rsidR="007B064E" w:rsidRPr="006E3A62" w14:paraId="233AEF12" w14:textId="77777777" w:rsidTr="00750A29">
        <w:tc>
          <w:tcPr>
            <w:tcW w:w="846" w:type="dxa"/>
          </w:tcPr>
          <w:p w14:paraId="6E33EE35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59465553" w14:textId="2781CDF9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Pencabutan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Implant</w:t>
            </w:r>
          </w:p>
        </w:tc>
        <w:tc>
          <w:tcPr>
            <w:tcW w:w="2497" w:type="dxa"/>
            <w:vAlign w:val="center"/>
          </w:tcPr>
          <w:p w14:paraId="7A44248B" w14:textId="4E7F3EAB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80.000</w:t>
            </w:r>
          </w:p>
        </w:tc>
      </w:tr>
      <w:tr w:rsidR="007B064E" w:rsidRPr="006E3A62" w14:paraId="0253D034" w14:textId="77777777" w:rsidTr="00750A29">
        <w:tc>
          <w:tcPr>
            <w:tcW w:w="846" w:type="dxa"/>
          </w:tcPr>
          <w:p w14:paraId="26F241B5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36CF9120" w14:textId="39C795CF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Suntik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KB</w:t>
            </w:r>
          </w:p>
        </w:tc>
        <w:tc>
          <w:tcPr>
            <w:tcW w:w="2497" w:type="dxa"/>
            <w:vAlign w:val="center"/>
          </w:tcPr>
          <w:p w14:paraId="53FF4055" w14:textId="029401FD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25.000</w:t>
            </w:r>
          </w:p>
        </w:tc>
      </w:tr>
      <w:tr w:rsidR="007B064E" w:rsidRPr="006E3A62" w14:paraId="77F3EA1C" w14:textId="77777777" w:rsidTr="00750A29">
        <w:tc>
          <w:tcPr>
            <w:tcW w:w="846" w:type="dxa"/>
          </w:tcPr>
          <w:p w14:paraId="64670DC4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6087FEDB" w14:textId="38CB0390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Papsmear</w:t>
            </w:r>
            <w:proofErr w:type="spellEnd"/>
          </w:p>
        </w:tc>
        <w:tc>
          <w:tcPr>
            <w:tcW w:w="2497" w:type="dxa"/>
            <w:vAlign w:val="center"/>
          </w:tcPr>
          <w:p w14:paraId="5C49028E" w14:textId="031CEE8D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56.000</w:t>
            </w:r>
          </w:p>
        </w:tc>
      </w:tr>
      <w:tr w:rsidR="007B064E" w:rsidRPr="006E3A62" w14:paraId="778505CA" w14:textId="77777777" w:rsidTr="00750A29">
        <w:tc>
          <w:tcPr>
            <w:tcW w:w="846" w:type="dxa"/>
          </w:tcPr>
          <w:p w14:paraId="63691CEB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5287612D" w14:textId="5F546B3A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Pemeriksaan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IVA</w:t>
            </w:r>
          </w:p>
        </w:tc>
        <w:tc>
          <w:tcPr>
            <w:tcW w:w="2497" w:type="dxa"/>
            <w:vAlign w:val="center"/>
          </w:tcPr>
          <w:p w14:paraId="2EA7D437" w14:textId="07F84E14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40.000</w:t>
            </w:r>
          </w:p>
        </w:tc>
      </w:tr>
      <w:tr w:rsidR="007B064E" w:rsidRPr="006E3A62" w14:paraId="38BA2CA9" w14:textId="77777777" w:rsidTr="00750A29">
        <w:tc>
          <w:tcPr>
            <w:tcW w:w="846" w:type="dxa"/>
          </w:tcPr>
          <w:p w14:paraId="453BFEFC" w14:textId="77777777" w:rsidR="007B064E" w:rsidRPr="006E3A62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29B1D2E7" w14:textId="44A26796" w:rsidR="007B064E" w:rsidRPr="00C2654E" w:rsidRDefault="007B064E" w:rsidP="007B064E">
            <w:pPr>
              <w:spacing w:after="0"/>
              <w:ind w:right="0"/>
              <w:rPr>
                <w:rFonts w:ascii="Garamond" w:hAnsi="Garamond"/>
                <w:u w:val="single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Tindik</w:t>
            </w:r>
            <w:proofErr w:type="spellEnd"/>
          </w:p>
        </w:tc>
        <w:tc>
          <w:tcPr>
            <w:tcW w:w="2497" w:type="dxa"/>
            <w:vAlign w:val="center"/>
          </w:tcPr>
          <w:p w14:paraId="25F4BB17" w14:textId="5BD7F7E0" w:rsidR="007B064E" w:rsidRPr="00C2654E" w:rsidRDefault="007B064E" w:rsidP="00750A29">
            <w:pPr>
              <w:spacing w:after="0"/>
              <w:ind w:right="0"/>
              <w:jc w:val="right"/>
              <w:rPr>
                <w:rFonts w:ascii="Garamond" w:hAnsi="Garamond"/>
                <w:u w:val="single"/>
              </w:rPr>
            </w:pPr>
            <w:r w:rsidRPr="00C2654E">
              <w:rPr>
                <w:rFonts w:ascii="Garamond" w:hAnsi="Garamond" w:cs="Times New Roman"/>
              </w:rPr>
              <w:t>20.000</w:t>
            </w:r>
          </w:p>
        </w:tc>
      </w:tr>
    </w:tbl>
    <w:p w14:paraId="0592C5DA" w14:textId="77777777" w:rsidR="006E3A62" w:rsidRDefault="006E3A62" w:rsidP="006E3A62">
      <w:pPr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49D0CFE9" w14:textId="01478B2C" w:rsidR="00A00078" w:rsidRDefault="00A00078" w:rsidP="006E3A62">
      <w:pPr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6886"/>
        <w:gridCol w:w="2404"/>
      </w:tblGrid>
      <w:tr w:rsidR="007B064E" w14:paraId="109D3C61" w14:textId="77777777" w:rsidTr="007B064E">
        <w:tc>
          <w:tcPr>
            <w:tcW w:w="846" w:type="dxa"/>
          </w:tcPr>
          <w:p w14:paraId="3B849A66" w14:textId="20D354BE" w:rsidR="007B064E" w:rsidRPr="007B064E" w:rsidRDefault="007B064E" w:rsidP="007B064E">
            <w:pPr>
              <w:spacing w:after="0"/>
              <w:ind w:left="-391" w:right="-333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7B064E">
              <w:rPr>
                <w:rFonts w:ascii="Garamond" w:hAnsi="Garamond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7087" w:type="dxa"/>
          </w:tcPr>
          <w:p w14:paraId="692411AB" w14:textId="11CE23A4" w:rsidR="007B064E" w:rsidRPr="007B064E" w:rsidRDefault="007B064E" w:rsidP="007B064E">
            <w:pPr>
              <w:spacing w:after="0"/>
              <w:ind w:right="-333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7B064E">
              <w:rPr>
                <w:rFonts w:ascii="Garamond" w:hAnsi="Garamond"/>
                <w:b/>
                <w:bCs/>
                <w:sz w:val="28"/>
                <w:szCs w:val="28"/>
              </w:rPr>
              <w:t>JENIS PEMERIKSAAN/TINDAKAN</w:t>
            </w:r>
          </w:p>
        </w:tc>
        <w:tc>
          <w:tcPr>
            <w:tcW w:w="2497" w:type="dxa"/>
          </w:tcPr>
          <w:p w14:paraId="27C6CC6D" w14:textId="3798B644" w:rsidR="007B064E" w:rsidRPr="007B064E" w:rsidRDefault="007B064E" w:rsidP="007B064E">
            <w:pPr>
              <w:spacing w:after="0"/>
              <w:ind w:right="-333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7B064E">
              <w:rPr>
                <w:rFonts w:ascii="Garamond" w:hAnsi="Garamond"/>
                <w:b/>
                <w:bCs/>
                <w:sz w:val="28"/>
                <w:szCs w:val="28"/>
              </w:rPr>
              <w:t>TARIF (Rp)</w:t>
            </w:r>
          </w:p>
        </w:tc>
      </w:tr>
      <w:tr w:rsidR="007B064E" w14:paraId="6BCFDBF7" w14:textId="77777777" w:rsidTr="007B064E">
        <w:tc>
          <w:tcPr>
            <w:tcW w:w="846" w:type="dxa"/>
          </w:tcPr>
          <w:p w14:paraId="7B22135A" w14:textId="77777777" w:rsidR="007B064E" w:rsidRPr="007B064E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54D53C9" w14:textId="4FE6C35A" w:rsidR="007B064E" w:rsidRPr="00C2654E" w:rsidRDefault="007B064E" w:rsidP="007B064E">
            <w:pPr>
              <w:spacing w:after="0"/>
              <w:ind w:right="-333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  <w:b/>
                <w:bCs/>
              </w:rPr>
              <w:t>Poliklinik</w:t>
            </w:r>
            <w:proofErr w:type="spellEnd"/>
            <w:r w:rsidRPr="00C2654E">
              <w:rPr>
                <w:rFonts w:ascii="Garamond" w:hAnsi="Garamond" w:cs="Times New Roman"/>
                <w:b/>
                <w:bCs/>
              </w:rPr>
              <w:t xml:space="preserve"> Gigi dan </w:t>
            </w:r>
            <w:proofErr w:type="spellStart"/>
            <w:r w:rsidRPr="00C2654E">
              <w:rPr>
                <w:rFonts w:ascii="Garamond" w:hAnsi="Garamond" w:cs="Times New Roman"/>
                <w:b/>
                <w:bCs/>
              </w:rPr>
              <w:t>Mulut</w:t>
            </w:r>
            <w:proofErr w:type="spellEnd"/>
          </w:p>
        </w:tc>
        <w:tc>
          <w:tcPr>
            <w:tcW w:w="2497" w:type="dxa"/>
          </w:tcPr>
          <w:p w14:paraId="62943C08" w14:textId="77777777" w:rsidR="007B064E" w:rsidRPr="00C2654E" w:rsidRDefault="007B064E" w:rsidP="007B064E">
            <w:pPr>
              <w:spacing w:after="0"/>
              <w:ind w:right="-333"/>
              <w:rPr>
                <w:rFonts w:ascii="Garamond" w:hAnsi="Garamond"/>
              </w:rPr>
            </w:pPr>
          </w:p>
        </w:tc>
      </w:tr>
      <w:tr w:rsidR="007B064E" w14:paraId="2FE3B264" w14:textId="77777777" w:rsidTr="007B064E">
        <w:tc>
          <w:tcPr>
            <w:tcW w:w="846" w:type="dxa"/>
          </w:tcPr>
          <w:p w14:paraId="20368380" w14:textId="77777777" w:rsidR="007B064E" w:rsidRPr="007B064E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65F8736" w14:textId="62E129DC" w:rsidR="007B064E" w:rsidRPr="00C2654E" w:rsidRDefault="007B064E" w:rsidP="007B064E">
            <w:pPr>
              <w:spacing w:after="0"/>
              <w:ind w:right="-333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Pencabutan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gigi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permanaen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tiap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elemen</w:t>
            </w:r>
            <w:proofErr w:type="spellEnd"/>
          </w:p>
        </w:tc>
        <w:tc>
          <w:tcPr>
            <w:tcW w:w="2497" w:type="dxa"/>
          </w:tcPr>
          <w:p w14:paraId="79D307EB" w14:textId="4861A862" w:rsidR="007B064E" w:rsidRPr="00C2654E" w:rsidRDefault="007B064E" w:rsidP="007B064E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50.000</w:t>
            </w:r>
          </w:p>
        </w:tc>
      </w:tr>
      <w:tr w:rsidR="007B064E" w14:paraId="2C05E636" w14:textId="77777777" w:rsidTr="007B064E">
        <w:tc>
          <w:tcPr>
            <w:tcW w:w="846" w:type="dxa"/>
          </w:tcPr>
          <w:p w14:paraId="4D3F6F15" w14:textId="77777777" w:rsidR="007B064E" w:rsidRPr="007B064E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59560C8" w14:textId="730FD8C7" w:rsidR="007B064E" w:rsidRPr="00C2654E" w:rsidRDefault="007B064E" w:rsidP="007B064E">
            <w:pPr>
              <w:spacing w:after="0"/>
              <w:ind w:right="-333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Pencabutan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gigi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dengan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komplikasi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tiap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elemen</w:t>
            </w:r>
            <w:proofErr w:type="spellEnd"/>
          </w:p>
        </w:tc>
        <w:tc>
          <w:tcPr>
            <w:tcW w:w="2497" w:type="dxa"/>
          </w:tcPr>
          <w:p w14:paraId="1EAE9E91" w14:textId="6585A3A5" w:rsidR="007B064E" w:rsidRPr="00C2654E" w:rsidRDefault="007B064E" w:rsidP="007B064E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75.000</w:t>
            </w:r>
          </w:p>
        </w:tc>
      </w:tr>
      <w:tr w:rsidR="007B064E" w14:paraId="6742B334" w14:textId="77777777" w:rsidTr="007B064E">
        <w:tc>
          <w:tcPr>
            <w:tcW w:w="846" w:type="dxa"/>
          </w:tcPr>
          <w:p w14:paraId="795D6EAB" w14:textId="77777777" w:rsidR="007B064E" w:rsidRPr="007B064E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06B9A26" w14:textId="41FC2DCC" w:rsidR="007B064E" w:rsidRPr="00C2654E" w:rsidRDefault="007B064E" w:rsidP="007B064E">
            <w:pPr>
              <w:spacing w:after="0"/>
              <w:ind w:right="-333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Tumpatan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permanen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tiap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elemen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gigi</w:t>
            </w:r>
            <w:proofErr w:type="spellEnd"/>
          </w:p>
        </w:tc>
        <w:tc>
          <w:tcPr>
            <w:tcW w:w="2497" w:type="dxa"/>
          </w:tcPr>
          <w:p w14:paraId="0B055962" w14:textId="52E3EE4C" w:rsidR="007B064E" w:rsidRPr="00C2654E" w:rsidRDefault="007B064E" w:rsidP="007B064E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50.000</w:t>
            </w:r>
          </w:p>
        </w:tc>
      </w:tr>
      <w:tr w:rsidR="007B064E" w14:paraId="0385F40C" w14:textId="77777777" w:rsidTr="007B064E">
        <w:tc>
          <w:tcPr>
            <w:tcW w:w="846" w:type="dxa"/>
          </w:tcPr>
          <w:p w14:paraId="04E1D159" w14:textId="77777777" w:rsidR="007B064E" w:rsidRPr="007B064E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628F5AF" w14:textId="0275CD58" w:rsidR="007B064E" w:rsidRPr="00C2654E" w:rsidRDefault="007B064E" w:rsidP="007B064E">
            <w:pPr>
              <w:spacing w:after="0"/>
              <w:ind w:right="-333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Tumpatan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sementara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per </w:t>
            </w:r>
            <w:proofErr w:type="spellStart"/>
            <w:r w:rsidRPr="00C2654E">
              <w:rPr>
                <w:rFonts w:ascii="Garamond" w:hAnsi="Garamond" w:cs="Times New Roman"/>
              </w:rPr>
              <w:t>elemen</w:t>
            </w:r>
            <w:proofErr w:type="spellEnd"/>
          </w:p>
        </w:tc>
        <w:tc>
          <w:tcPr>
            <w:tcW w:w="2497" w:type="dxa"/>
          </w:tcPr>
          <w:p w14:paraId="4C6616CF" w14:textId="0D39AF08" w:rsidR="007B064E" w:rsidRPr="00C2654E" w:rsidRDefault="007B064E" w:rsidP="007B064E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40.000</w:t>
            </w:r>
          </w:p>
        </w:tc>
      </w:tr>
      <w:tr w:rsidR="007B064E" w14:paraId="65AF1024" w14:textId="77777777" w:rsidTr="007B064E">
        <w:tc>
          <w:tcPr>
            <w:tcW w:w="846" w:type="dxa"/>
          </w:tcPr>
          <w:p w14:paraId="44F0129A" w14:textId="77777777" w:rsidR="007B064E" w:rsidRPr="007B064E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9067829" w14:textId="7C536176" w:rsidR="007B064E" w:rsidRPr="00C2654E" w:rsidRDefault="007B064E" w:rsidP="007B064E">
            <w:pPr>
              <w:spacing w:after="0"/>
              <w:ind w:right="-333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Pencabutan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gigi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tiap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elemen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gigi</w:t>
            </w:r>
            <w:proofErr w:type="spellEnd"/>
          </w:p>
        </w:tc>
        <w:tc>
          <w:tcPr>
            <w:tcW w:w="2497" w:type="dxa"/>
          </w:tcPr>
          <w:p w14:paraId="183C8B0C" w14:textId="78FC7C14" w:rsidR="007B064E" w:rsidRPr="00C2654E" w:rsidRDefault="007B064E" w:rsidP="007B064E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30.000</w:t>
            </w:r>
          </w:p>
        </w:tc>
      </w:tr>
      <w:tr w:rsidR="007B064E" w14:paraId="5D9CCBA5" w14:textId="77777777" w:rsidTr="007B064E">
        <w:tc>
          <w:tcPr>
            <w:tcW w:w="846" w:type="dxa"/>
          </w:tcPr>
          <w:p w14:paraId="080B2B8B" w14:textId="77777777" w:rsidR="007B064E" w:rsidRPr="007B064E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F922DA4" w14:textId="25CEEA6D" w:rsidR="007B064E" w:rsidRPr="00C2654E" w:rsidRDefault="007B064E" w:rsidP="007B064E">
            <w:pPr>
              <w:spacing w:after="0"/>
              <w:ind w:right="-333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Pencabutan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gigi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susu </w:t>
            </w:r>
            <w:proofErr w:type="spellStart"/>
            <w:r w:rsidRPr="00C2654E">
              <w:rPr>
                <w:rFonts w:ascii="Garamond" w:hAnsi="Garamond" w:cs="Times New Roman"/>
              </w:rPr>
              <w:t>dengan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topical </w:t>
            </w:r>
            <w:proofErr w:type="spellStart"/>
            <w:r w:rsidRPr="00C2654E">
              <w:rPr>
                <w:rFonts w:ascii="Garamond" w:hAnsi="Garamond" w:cs="Times New Roman"/>
              </w:rPr>
              <w:t>anastesi</w:t>
            </w:r>
            <w:proofErr w:type="spellEnd"/>
          </w:p>
        </w:tc>
        <w:tc>
          <w:tcPr>
            <w:tcW w:w="2497" w:type="dxa"/>
          </w:tcPr>
          <w:p w14:paraId="15EDC49F" w14:textId="0930F19F" w:rsidR="007B064E" w:rsidRPr="00C2654E" w:rsidRDefault="007B064E" w:rsidP="007B064E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35.000</w:t>
            </w:r>
          </w:p>
        </w:tc>
      </w:tr>
      <w:tr w:rsidR="007B064E" w14:paraId="7115804F" w14:textId="77777777" w:rsidTr="007B064E">
        <w:tc>
          <w:tcPr>
            <w:tcW w:w="846" w:type="dxa"/>
          </w:tcPr>
          <w:p w14:paraId="40B1F1EB" w14:textId="77777777" w:rsidR="007B064E" w:rsidRPr="007B064E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59AADF3" w14:textId="0E041A10" w:rsidR="007B064E" w:rsidRPr="00C2654E" w:rsidRDefault="007B064E" w:rsidP="007B064E">
            <w:pPr>
              <w:spacing w:after="0"/>
              <w:ind w:right="-333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Pencabutan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gigi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susu </w:t>
            </w:r>
            <w:proofErr w:type="spellStart"/>
            <w:r w:rsidRPr="00C2654E">
              <w:rPr>
                <w:rFonts w:ascii="Garamond" w:hAnsi="Garamond" w:cs="Times New Roman"/>
              </w:rPr>
              <w:t>dengan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infiltrat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anestasi</w:t>
            </w:r>
            <w:proofErr w:type="spellEnd"/>
          </w:p>
        </w:tc>
        <w:tc>
          <w:tcPr>
            <w:tcW w:w="2497" w:type="dxa"/>
          </w:tcPr>
          <w:p w14:paraId="1A0FF422" w14:textId="35B21909" w:rsidR="007B064E" w:rsidRPr="00C2654E" w:rsidRDefault="007B064E" w:rsidP="007B064E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50.000</w:t>
            </w:r>
          </w:p>
        </w:tc>
      </w:tr>
      <w:tr w:rsidR="007B064E" w14:paraId="6618CFBC" w14:textId="77777777" w:rsidTr="007B064E">
        <w:tc>
          <w:tcPr>
            <w:tcW w:w="846" w:type="dxa"/>
          </w:tcPr>
          <w:p w14:paraId="60E84D3C" w14:textId="77777777" w:rsidR="007B064E" w:rsidRPr="007B064E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AE7DE6C" w14:textId="4E688FB5" w:rsidR="007B064E" w:rsidRPr="00C2654E" w:rsidRDefault="007B064E" w:rsidP="007B064E">
            <w:pPr>
              <w:spacing w:after="0"/>
              <w:ind w:right="-333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Scalling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tiap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kuadran</w:t>
            </w:r>
            <w:proofErr w:type="spellEnd"/>
          </w:p>
        </w:tc>
        <w:tc>
          <w:tcPr>
            <w:tcW w:w="2497" w:type="dxa"/>
          </w:tcPr>
          <w:p w14:paraId="3C4CB717" w14:textId="77777777" w:rsidR="007B064E" w:rsidRPr="00C2654E" w:rsidRDefault="007B064E" w:rsidP="007B064E">
            <w:pPr>
              <w:spacing w:after="0"/>
              <w:ind w:right="-30"/>
              <w:jc w:val="right"/>
              <w:rPr>
                <w:rFonts w:ascii="Garamond" w:hAnsi="Garamond"/>
              </w:rPr>
            </w:pPr>
          </w:p>
        </w:tc>
      </w:tr>
      <w:tr w:rsidR="007B064E" w14:paraId="1593F4BD" w14:textId="77777777" w:rsidTr="007B064E">
        <w:tc>
          <w:tcPr>
            <w:tcW w:w="846" w:type="dxa"/>
          </w:tcPr>
          <w:p w14:paraId="60E64C17" w14:textId="77777777" w:rsidR="007B064E" w:rsidRPr="007B064E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E0204AA" w14:textId="64EEF6EE" w:rsidR="007B064E" w:rsidRPr="00C2654E" w:rsidRDefault="007B064E" w:rsidP="007B064E">
            <w:pPr>
              <w:pStyle w:val="ListParagraph"/>
              <w:numPr>
                <w:ilvl w:val="0"/>
                <w:numId w:val="9"/>
              </w:numPr>
              <w:spacing w:after="0"/>
              <w:ind w:right="-333"/>
              <w:rPr>
                <w:rFonts w:ascii="Garamond" w:hAnsi="Garamond"/>
                <w:sz w:val="24"/>
                <w:szCs w:val="24"/>
              </w:rPr>
            </w:pPr>
            <w:r w:rsidRPr="00C2654E">
              <w:rPr>
                <w:rFonts w:ascii="Garamond" w:hAnsi="Garamond" w:cs="Times New Roman"/>
                <w:sz w:val="24"/>
                <w:szCs w:val="24"/>
              </w:rPr>
              <w:t xml:space="preserve">Manual </w:t>
            </w:r>
          </w:p>
        </w:tc>
        <w:tc>
          <w:tcPr>
            <w:tcW w:w="2497" w:type="dxa"/>
          </w:tcPr>
          <w:p w14:paraId="2E79E6B2" w14:textId="0C77318F" w:rsidR="007B064E" w:rsidRPr="00C2654E" w:rsidRDefault="007B064E" w:rsidP="007B064E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100.000</w:t>
            </w:r>
          </w:p>
        </w:tc>
      </w:tr>
      <w:tr w:rsidR="007B064E" w14:paraId="40B43E8F" w14:textId="77777777" w:rsidTr="007B064E">
        <w:tc>
          <w:tcPr>
            <w:tcW w:w="846" w:type="dxa"/>
          </w:tcPr>
          <w:p w14:paraId="6820A15E" w14:textId="77777777" w:rsidR="007B064E" w:rsidRPr="007B064E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6DB8185" w14:textId="22A802C4" w:rsidR="007B064E" w:rsidRPr="00C2654E" w:rsidRDefault="007B064E" w:rsidP="007B064E">
            <w:pPr>
              <w:pStyle w:val="ListParagraph"/>
              <w:numPr>
                <w:ilvl w:val="0"/>
                <w:numId w:val="9"/>
              </w:numPr>
              <w:spacing w:after="0"/>
              <w:ind w:right="-333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2654E">
              <w:rPr>
                <w:rFonts w:ascii="Garamond" w:hAnsi="Garamond" w:cs="Times New Roman"/>
                <w:sz w:val="24"/>
                <w:szCs w:val="24"/>
              </w:rPr>
              <w:t>Elektrik</w:t>
            </w:r>
            <w:proofErr w:type="spellEnd"/>
          </w:p>
        </w:tc>
        <w:tc>
          <w:tcPr>
            <w:tcW w:w="2497" w:type="dxa"/>
          </w:tcPr>
          <w:p w14:paraId="6E049425" w14:textId="53B4F2C5" w:rsidR="007B064E" w:rsidRPr="00C2654E" w:rsidRDefault="007B064E" w:rsidP="007B064E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150.000</w:t>
            </w:r>
          </w:p>
        </w:tc>
      </w:tr>
      <w:tr w:rsidR="007B064E" w14:paraId="5AC1377A" w14:textId="77777777" w:rsidTr="007B064E">
        <w:tc>
          <w:tcPr>
            <w:tcW w:w="846" w:type="dxa"/>
          </w:tcPr>
          <w:p w14:paraId="5DD0DC2C" w14:textId="77777777" w:rsidR="007B064E" w:rsidRPr="007B064E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09B773A" w14:textId="139E4003" w:rsidR="007B064E" w:rsidRPr="00C2654E" w:rsidRDefault="007B064E" w:rsidP="007B064E">
            <w:pPr>
              <w:spacing w:after="0"/>
              <w:ind w:right="-333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Pencabutan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gigi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terbendam</w:t>
            </w:r>
            <w:proofErr w:type="spellEnd"/>
          </w:p>
        </w:tc>
        <w:tc>
          <w:tcPr>
            <w:tcW w:w="2497" w:type="dxa"/>
          </w:tcPr>
          <w:p w14:paraId="5739AD7B" w14:textId="77777777" w:rsidR="007B064E" w:rsidRPr="00C2654E" w:rsidRDefault="007B064E" w:rsidP="007B064E">
            <w:pPr>
              <w:spacing w:after="0"/>
              <w:ind w:right="-30"/>
              <w:jc w:val="right"/>
              <w:rPr>
                <w:rFonts w:ascii="Garamond" w:hAnsi="Garamond"/>
              </w:rPr>
            </w:pPr>
          </w:p>
        </w:tc>
      </w:tr>
      <w:tr w:rsidR="007B064E" w14:paraId="06541637" w14:textId="77777777" w:rsidTr="007B064E">
        <w:tc>
          <w:tcPr>
            <w:tcW w:w="846" w:type="dxa"/>
          </w:tcPr>
          <w:p w14:paraId="417A1D76" w14:textId="77777777" w:rsidR="007B064E" w:rsidRPr="007B064E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4C8FF0E" w14:textId="47C112F4" w:rsidR="007B064E" w:rsidRPr="00C2654E" w:rsidRDefault="007B064E" w:rsidP="007B064E">
            <w:pPr>
              <w:pStyle w:val="ListParagraph"/>
              <w:numPr>
                <w:ilvl w:val="0"/>
                <w:numId w:val="9"/>
              </w:numPr>
              <w:spacing w:after="0"/>
              <w:ind w:right="-333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2654E">
              <w:rPr>
                <w:rFonts w:ascii="Garamond" w:hAnsi="Garamond" w:cs="Times New Roman"/>
                <w:sz w:val="24"/>
                <w:szCs w:val="24"/>
              </w:rPr>
              <w:t>Ringan</w:t>
            </w:r>
            <w:proofErr w:type="spellEnd"/>
          </w:p>
        </w:tc>
        <w:tc>
          <w:tcPr>
            <w:tcW w:w="2497" w:type="dxa"/>
          </w:tcPr>
          <w:p w14:paraId="2DED5EA1" w14:textId="5FD255C4" w:rsidR="007B064E" w:rsidRPr="00C2654E" w:rsidRDefault="007B064E" w:rsidP="007B064E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20.000</w:t>
            </w:r>
          </w:p>
        </w:tc>
      </w:tr>
      <w:tr w:rsidR="007B064E" w14:paraId="39B2EC76" w14:textId="77777777" w:rsidTr="007B064E">
        <w:tc>
          <w:tcPr>
            <w:tcW w:w="846" w:type="dxa"/>
          </w:tcPr>
          <w:p w14:paraId="62E4F9A5" w14:textId="77777777" w:rsidR="007B064E" w:rsidRPr="007B064E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54A1B97" w14:textId="6B862B70" w:rsidR="007B064E" w:rsidRPr="00C2654E" w:rsidRDefault="007B064E" w:rsidP="007B064E">
            <w:pPr>
              <w:pStyle w:val="ListParagraph"/>
              <w:numPr>
                <w:ilvl w:val="0"/>
                <w:numId w:val="9"/>
              </w:numPr>
              <w:spacing w:after="0"/>
              <w:ind w:right="-333"/>
              <w:rPr>
                <w:rFonts w:ascii="Garamond" w:hAnsi="Garamond"/>
                <w:sz w:val="24"/>
                <w:szCs w:val="24"/>
              </w:rPr>
            </w:pPr>
            <w:r w:rsidRPr="00C2654E">
              <w:rPr>
                <w:rFonts w:ascii="Garamond" w:hAnsi="Garamond" w:cs="Times New Roman"/>
                <w:sz w:val="24"/>
                <w:szCs w:val="24"/>
              </w:rPr>
              <w:t>Berat</w:t>
            </w:r>
          </w:p>
        </w:tc>
        <w:tc>
          <w:tcPr>
            <w:tcW w:w="2497" w:type="dxa"/>
          </w:tcPr>
          <w:p w14:paraId="071131DF" w14:textId="2331371E" w:rsidR="007B064E" w:rsidRPr="00C2654E" w:rsidRDefault="007B064E" w:rsidP="007B064E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30.000</w:t>
            </w:r>
          </w:p>
        </w:tc>
      </w:tr>
      <w:tr w:rsidR="007B064E" w14:paraId="3EFDEC53" w14:textId="77777777" w:rsidTr="007B064E">
        <w:tc>
          <w:tcPr>
            <w:tcW w:w="846" w:type="dxa"/>
          </w:tcPr>
          <w:p w14:paraId="3B3747BB" w14:textId="77777777" w:rsidR="007B064E" w:rsidRPr="007B064E" w:rsidRDefault="007B064E" w:rsidP="007B064E">
            <w:pPr>
              <w:spacing w:after="0"/>
              <w:ind w:right="-33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2C79797" w14:textId="2E600D8F" w:rsidR="007B064E" w:rsidRPr="00C2654E" w:rsidRDefault="007B064E" w:rsidP="007B064E">
            <w:pPr>
              <w:spacing w:after="0"/>
              <w:ind w:right="-333"/>
              <w:rPr>
                <w:rFonts w:ascii="Garamond" w:hAnsi="Garamond" w:cs="Times New Roman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Trepanasil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insisi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abses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curet</w:t>
            </w:r>
          </w:p>
        </w:tc>
        <w:tc>
          <w:tcPr>
            <w:tcW w:w="2497" w:type="dxa"/>
          </w:tcPr>
          <w:p w14:paraId="4E0F60B5" w14:textId="321C377E" w:rsidR="007B064E" w:rsidRPr="00C2654E" w:rsidRDefault="007B064E" w:rsidP="007B064E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50.000</w:t>
            </w:r>
          </w:p>
        </w:tc>
      </w:tr>
    </w:tbl>
    <w:p w14:paraId="3257BC5F" w14:textId="77777777" w:rsidR="007B064E" w:rsidRDefault="007B064E" w:rsidP="006E3A62">
      <w:pPr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71968B24" w14:textId="77777777" w:rsidR="007B064E" w:rsidRDefault="007B064E" w:rsidP="006E3A62">
      <w:pPr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33689D8F" w14:textId="77777777" w:rsidR="007B064E" w:rsidRDefault="007B064E" w:rsidP="006E3A62">
      <w:pPr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4715DF7F" w14:textId="77777777" w:rsidR="007B064E" w:rsidRDefault="007B064E" w:rsidP="006E3A62">
      <w:pPr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09A8693A" w14:textId="77777777" w:rsidR="007B064E" w:rsidRDefault="007B064E" w:rsidP="006E3A62">
      <w:pPr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20432E23" w14:textId="77777777" w:rsidR="00A00078" w:rsidRDefault="00A00078" w:rsidP="006E3A62">
      <w:pPr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6064B2B2" w14:textId="50DC6574" w:rsidR="007B064E" w:rsidRDefault="007B064E" w:rsidP="007B064E">
      <w:pPr>
        <w:spacing w:after="0" w:line="360" w:lineRule="auto"/>
        <w:ind w:right="-333"/>
        <w:jc w:val="center"/>
        <w:rPr>
          <w:rFonts w:ascii="Garamond" w:hAnsi="Garamond"/>
          <w:b/>
          <w:bCs/>
          <w:sz w:val="40"/>
          <w:szCs w:val="40"/>
          <w:u w:val="single"/>
        </w:rPr>
      </w:pPr>
      <w:r>
        <w:rPr>
          <w:rFonts w:ascii="Garamond" w:hAnsi="Garamond"/>
          <w:b/>
          <w:bCs/>
          <w:sz w:val="40"/>
          <w:szCs w:val="40"/>
          <w:u w:val="single"/>
        </w:rPr>
        <w:lastRenderedPageBreak/>
        <w:t>TARIF TINDAKAN MEDIS</w:t>
      </w:r>
    </w:p>
    <w:p w14:paraId="3BFD5670" w14:textId="109EA5E0" w:rsidR="007B064E" w:rsidRDefault="007B064E" w:rsidP="007B064E">
      <w:pPr>
        <w:spacing w:after="0" w:line="360" w:lineRule="auto"/>
        <w:ind w:right="-333"/>
        <w:jc w:val="center"/>
        <w:rPr>
          <w:rFonts w:ascii="Garamond" w:hAnsi="Garamond"/>
          <w:b/>
          <w:bCs/>
          <w:sz w:val="40"/>
          <w:szCs w:val="40"/>
          <w:u w:val="single"/>
        </w:rPr>
      </w:pPr>
      <w:r>
        <w:rPr>
          <w:rFonts w:ascii="Garamond" w:hAnsi="Garamond"/>
          <w:b/>
          <w:bCs/>
          <w:sz w:val="40"/>
          <w:szCs w:val="40"/>
          <w:u w:val="single"/>
        </w:rPr>
        <w:t>RUANG GAWAT DARURAT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"/>
        <w:gridCol w:w="6860"/>
        <w:gridCol w:w="2436"/>
      </w:tblGrid>
      <w:tr w:rsidR="007B064E" w14:paraId="6E545000" w14:textId="77777777" w:rsidTr="00A06000">
        <w:tc>
          <w:tcPr>
            <w:tcW w:w="804" w:type="dxa"/>
          </w:tcPr>
          <w:p w14:paraId="15FF3093" w14:textId="78C7619E" w:rsidR="007B064E" w:rsidRPr="007B064E" w:rsidRDefault="007B064E" w:rsidP="007B064E">
            <w:pPr>
              <w:spacing w:after="0"/>
              <w:ind w:left="-408" w:right="-335"/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7B064E">
              <w:rPr>
                <w:rFonts w:ascii="Garamond" w:hAnsi="Garamond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6860" w:type="dxa"/>
          </w:tcPr>
          <w:p w14:paraId="79F73391" w14:textId="13F8ED3A" w:rsidR="007B064E" w:rsidRPr="007B064E" w:rsidRDefault="007B064E" w:rsidP="007B064E">
            <w:pPr>
              <w:spacing w:after="0"/>
              <w:ind w:right="-335"/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7B064E">
              <w:rPr>
                <w:rFonts w:ascii="Garamond" w:hAnsi="Garamond"/>
                <w:b/>
                <w:bCs/>
                <w:sz w:val="28"/>
                <w:szCs w:val="28"/>
              </w:rPr>
              <w:t>JENIS PEMERIKSAAN/TINDAKAN</w:t>
            </w:r>
          </w:p>
        </w:tc>
        <w:tc>
          <w:tcPr>
            <w:tcW w:w="2436" w:type="dxa"/>
          </w:tcPr>
          <w:p w14:paraId="1B823C69" w14:textId="4FB1833D" w:rsidR="007B064E" w:rsidRPr="007B064E" w:rsidRDefault="007B064E" w:rsidP="007B064E">
            <w:pPr>
              <w:spacing w:after="0"/>
              <w:ind w:right="-335"/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7B064E">
              <w:rPr>
                <w:rFonts w:ascii="Garamond" w:hAnsi="Garamond"/>
                <w:b/>
                <w:bCs/>
                <w:sz w:val="28"/>
                <w:szCs w:val="28"/>
              </w:rPr>
              <w:t>TARIF (Rp)</w:t>
            </w:r>
          </w:p>
        </w:tc>
      </w:tr>
      <w:tr w:rsidR="00A00078" w:rsidRPr="007B064E" w14:paraId="29E79CA8" w14:textId="77777777" w:rsidTr="00A06000">
        <w:tc>
          <w:tcPr>
            <w:tcW w:w="804" w:type="dxa"/>
          </w:tcPr>
          <w:p w14:paraId="338DF142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676D421F" w14:textId="6CADF17C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Pemeriksaan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Umum pada RGD</w:t>
            </w:r>
          </w:p>
        </w:tc>
        <w:tc>
          <w:tcPr>
            <w:tcW w:w="2436" w:type="dxa"/>
            <w:vAlign w:val="center"/>
          </w:tcPr>
          <w:p w14:paraId="658E9499" w14:textId="3A41F739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21.000</w:t>
            </w:r>
          </w:p>
        </w:tc>
      </w:tr>
      <w:tr w:rsidR="00A00078" w:rsidRPr="007B064E" w14:paraId="377714BD" w14:textId="77777777" w:rsidTr="00A06000">
        <w:tc>
          <w:tcPr>
            <w:tcW w:w="804" w:type="dxa"/>
          </w:tcPr>
          <w:p w14:paraId="3571A22A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6366E385" w14:textId="681601CE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Pemeriksaan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Umum pada RGD </w:t>
            </w:r>
            <w:proofErr w:type="spellStart"/>
            <w:r w:rsidRPr="00C2654E">
              <w:rPr>
                <w:rFonts w:ascii="Garamond" w:hAnsi="Garamond" w:cs="Times New Roman"/>
              </w:rPr>
              <w:t>diluar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jam </w:t>
            </w:r>
            <w:proofErr w:type="spellStart"/>
            <w:r w:rsidRPr="00C2654E">
              <w:rPr>
                <w:rFonts w:ascii="Garamond" w:hAnsi="Garamond" w:cs="Times New Roman"/>
              </w:rPr>
              <w:t>kerja</w:t>
            </w:r>
            <w:proofErr w:type="spellEnd"/>
          </w:p>
        </w:tc>
        <w:tc>
          <w:tcPr>
            <w:tcW w:w="2436" w:type="dxa"/>
            <w:vAlign w:val="center"/>
          </w:tcPr>
          <w:p w14:paraId="7D336358" w14:textId="0FB610B7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26.000</w:t>
            </w:r>
          </w:p>
        </w:tc>
      </w:tr>
      <w:tr w:rsidR="00A00078" w:rsidRPr="007B064E" w14:paraId="199B5921" w14:textId="77777777" w:rsidTr="00A06000">
        <w:tc>
          <w:tcPr>
            <w:tcW w:w="804" w:type="dxa"/>
          </w:tcPr>
          <w:p w14:paraId="6E63748B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787AE92F" w14:textId="2F501B12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Kompres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luka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tanpa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verban</w:t>
            </w:r>
            <w:proofErr w:type="spellEnd"/>
          </w:p>
        </w:tc>
        <w:tc>
          <w:tcPr>
            <w:tcW w:w="2436" w:type="dxa"/>
            <w:vAlign w:val="center"/>
          </w:tcPr>
          <w:p w14:paraId="1E50B779" w14:textId="56ABE923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20.000</w:t>
            </w:r>
          </w:p>
        </w:tc>
      </w:tr>
      <w:tr w:rsidR="00A00078" w:rsidRPr="007B064E" w14:paraId="33C218FF" w14:textId="77777777" w:rsidTr="00A06000">
        <w:tc>
          <w:tcPr>
            <w:tcW w:w="804" w:type="dxa"/>
          </w:tcPr>
          <w:p w14:paraId="77B6F4FE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40E1A258" w14:textId="2F2B5636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Kompres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luka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dengan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verban</w:t>
            </w:r>
            <w:proofErr w:type="spellEnd"/>
          </w:p>
        </w:tc>
        <w:tc>
          <w:tcPr>
            <w:tcW w:w="2436" w:type="dxa"/>
            <w:vAlign w:val="center"/>
          </w:tcPr>
          <w:p w14:paraId="2B1DDD5E" w14:textId="1C1BC772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30.000</w:t>
            </w:r>
          </w:p>
        </w:tc>
      </w:tr>
      <w:tr w:rsidR="00A00078" w:rsidRPr="007B064E" w14:paraId="4EAB65B0" w14:textId="77777777" w:rsidTr="00A06000">
        <w:tc>
          <w:tcPr>
            <w:tcW w:w="804" w:type="dxa"/>
          </w:tcPr>
          <w:p w14:paraId="3845AACE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2C9712D6" w14:textId="77777777" w:rsidR="00A00078" w:rsidRPr="00C2654E" w:rsidRDefault="00A00078" w:rsidP="00A00078">
            <w:pPr>
              <w:tabs>
                <w:tab w:val="left" w:pos="5491"/>
              </w:tabs>
              <w:spacing w:after="0"/>
              <w:rPr>
                <w:rFonts w:ascii="Garamond" w:hAnsi="Garamond" w:cs="Times New Roman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Jahitan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luka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dengan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luka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1 s/d 5 </w:t>
            </w:r>
            <w:proofErr w:type="spellStart"/>
            <w:r w:rsidRPr="00C2654E">
              <w:rPr>
                <w:rFonts w:ascii="Garamond" w:hAnsi="Garamond" w:cs="Times New Roman"/>
              </w:rPr>
              <w:t>jahitan</w:t>
            </w:r>
            <w:proofErr w:type="spellEnd"/>
          </w:p>
          <w:p w14:paraId="63B67534" w14:textId="3ABA5E94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 xml:space="preserve">Luka </w:t>
            </w:r>
            <w:proofErr w:type="spellStart"/>
            <w:r w:rsidRPr="00C2654E">
              <w:rPr>
                <w:rFonts w:ascii="Garamond" w:hAnsi="Garamond" w:cs="Times New Roman"/>
              </w:rPr>
              <w:t>diatas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5 </w:t>
            </w:r>
            <w:proofErr w:type="spellStart"/>
            <w:r w:rsidRPr="00C2654E">
              <w:rPr>
                <w:rFonts w:ascii="Garamond" w:hAnsi="Garamond" w:cs="Times New Roman"/>
              </w:rPr>
              <w:t>jahitan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ditambah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Rp.</w:t>
            </w:r>
            <w:proofErr w:type="gramStart"/>
            <w:r w:rsidRPr="00C2654E">
              <w:rPr>
                <w:rFonts w:ascii="Garamond" w:hAnsi="Garamond" w:cs="Times New Roman"/>
              </w:rPr>
              <w:t>4000,-</w:t>
            </w:r>
            <w:proofErr w:type="gram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perjahitan</w:t>
            </w:r>
            <w:proofErr w:type="spellEnd"/>
          </w:p>
        </w:tc>
        <w:tc>
          <w:tcPr>
            <w:tcW w:w="2436" w:type="dxa"/>
            <w:vAlign w:val="center"/>
          </w:tcPr>
          <w:p w14:paraId="69BB39F5" w14:textId="70BF312F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50.000</w:t>
            </w:r>
          </w:p>
        </w:tc>
      </w:tr>
      <w:tr w:rsidR="00A00078" w:rsidRPr="007B064E" w14:paraId="2B47C7F1" w14:textId="77777777" w:rsidTr="00A06000">
        <w:tc>
          <w:tcPr>
            <w:tcW w:w="804" w:type="dxa"/>
          </w:tcPr>
          <w:p w14:paraId="2068EA2E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73ECA6FF" w14:textId="1ACB2E82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Eksplorasi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benda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asing</w:t>
            </w:r>
            <w:proofErr w:type="spellEnd"/>
          </w:p>
        </w:tc>
        <w:tc>
          <w:tcPr>
            <w:tcW w:w="2436" w:type="dxa"/>
            <w:vAlign w:val="center"/>
          </w:tcPr>
          <w:p w14:paraId="58CF7EFE" w14:textId="71CED0EE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35.000</w:t>
            </w:r>
          </w:p>
        </w:tc>
      </w:tr>
      <w:tr w:rsidR="00A00078" w:rsidRPr="007B064E" w14:paraId="53A52896" w14:textId="77777777" w:rsidTr="00A06000">
        <w:tc>
          <w:tcPr>
            <w:tcW w:w="804" w:type="dxa"/>
          </w:tcPr>
          <w:p w14:paraId="7BCE3114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303DC5E0" w14:textId="7FC3E36D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Kateterisasi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uretha</w:t>
            </w:r>
            <w:proofErr w:type="spellEnd"/>
          </w:p>
        </w:tc>
        <w:tc>
          <w:tcPr>
            <w:tcW w:w="2436" w:type="dxa"/>
            <w:vAlign w:val="center"/>
          </w:tcPr>
          <w:p w14:paraId="4CDCF4B9" w14:textId="26323A37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40.000</w:t>
            </w:r>
          </w:p>
        </w:tc>
      </w:tr>
      <w:tr w:rsidR="00A00078" w:rsidRPr="007B064E" w14:paraId="41F03B45" w14:textId="77777777" w:rsidTr="00A06000">
        <w:tc>
          <w:tcPr>
            <w:tcW w:w="804" w:type="dxa"/>
          </w:tcPr>
          <w:p w14:paraId="56AF91F5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287F49E7" w14:textId="18F8C144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Pemasangan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infus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pertama</w:t>
            </w:r>
            <w:proofErr w:type="spellEnd"/>
          </w:p>
        </w:tc>
        <w:tc>
          <w:tcPr>
            <w:tcW w:w="2436" w:type="dxa"/>
            <w:vAlign w:val="center"/>
          </w:tcPr>
          <w:p w14:paraId="3642F650" w14:textId="6FF01E47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30.000</w:t>
            </w:r>
          </w:p>
        </w:tc>
      </w:tr>
      <w:tr w:rsidR="00A00078" w:rsidRPr="007B064E" w14:paraId="067FF2A8" w14:textId="77777777" w:rsidTr="00A06000">
        <w:tc>
          <w:tcPr>
            <w:tcW w:w="804" w:type="dxa"/>
          </w:tcPr>
          <w:p w14:paraId="381EA899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0B36C9F4" w14:textId="1A1AFA23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Pemasangan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infus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ulangan</w:t>
            </w:r>
            <w:proofErr w:type="spellEnd"/>
          </w:p>
        </w:tc>
        <w:tc>
          <w:tcPr>
            <w:tcW w:w="2436" w:type="dxa"/>
            <w:vAlign w:val="center"/>
          </w:tcPr>
          <w:p w14:paraId="4FEE5D59" w14:textId="69C682E0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20.000</w:t>
            </w:r>
          </w:p>
        </w:tc>
      </w:tr>
      <w:tr w:rsidR="00A00078" w:rsidRPr="007B064E" w14:paraId="06EBFE43" w14:textId="77777777" w:rsidTr="00A06000">
        <w:tc>
          <w:tcPr>
            <w:tcW w:w="804" w:type="dxa"/>
          </w:tcPr>
          <w:p w14:paraId="758CC9E8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352AAFEF" w14:textId="17FADF8B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 xml:space="preserve">Luka </w:t>
            </w:r>
            <w:proofErr w:type="spellStart"/>
            <w:r w:rsidRPr="00C2654E">
              <w:rPr>
                <w:rFonts w:ascii="Garamond" w:hAnsi="Garamond" w:cs="Times New Roman"/>
              </w:rPr>
              <w:t>bakar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s/d 30%</w:t>
            </w:r>
          </w:p>
        </w:tc>
        <w:tc>
          <w:tcPr>
            <w:tcW w:w="2436" w:type="dxa"/>
            <w:vAlign w:val="center"/>
          </w:tcPr>
          <w:p w14:paraId="41AC37F8" w14:textId="7F97B997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30.000</w:t>
            </w:r>
          </w:p>
        </w:tc>
      </w:tr>
      <w:tr w:rsidR="00A00078" w:rsidRPr="007B064E" w14:paraId="3C4A0693" w14:textId="77777777" w:rsidTr="00A06000">
        <w:tc>
          <w:tcPr>
            <w:tcW w:w="804" w:type="dxa"/>
          </w:tcPr>
          <w:p w14:paraId="268609A9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7F2D7082" w14:textId="0E5E8E46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 xml:space="preserve">Luka Bakar </w:t>
            </w:r>
            <w:proofErr w:type="spellStart"/>
            <w:r w:rsidRPr="00C2654E">
              <w:rPr>
                <w:rFonts w:ascii="Garamond" w:hAnsi="Garamond" w:cs="Times New Roman"/>
              </w:rPr>
              <w:t>lebih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30%</w:t>
            </w:r>
          </w:p>
        </w:tc>
        <w:tc>
          <w:tcPr>
            <w:tcW w:w="2436" w:type="dxa"/>
            <w:vAlign w:val="center"/>
          </w:tcPr>
          <w:p w14:paraId="0D421C72" w14:textId="7AB7DD79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50.000</w:t>
            </w:r>
          </w:p>
        </w:tc>
      </w:tr>
      <w:tr w:rsidR="00A00078" w:rsidRPr="007B064E" w14:paraId="250663CB" w14:textId="77777777" w:rsidTr="00A06000">
        <w:tc>
          <w:tcPr>
            <w:tcW w:w="804" w:type="dxa"/>
          </w:tcPr>
          <w:p w14:paraId="7EEB01FA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18B7C617" w14:textId="5C84BE70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Ekstraksi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kuku</w:t>
            </w:r>
          </w:p>
        </w:tc>
        <w:tc>
          <w:tcPr>
            <w:tcW w:w="2436" w:type="dxa"/>
            <w:vAlign w:val="center"/>
          </w:tcPr>
          <w:p w14:paraId="5D3713FB" w14:textId="7AB86277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35.000</w:t>
            </w:r>
          </w:p>
        </w:tc>
      </w:tr>
      <w:tr w:rsidR="00A00078" w:rsidRPr="007B064E" w14:paraId="3C7C4E83" w14:textId="77777777" w:rsidTr="00A06000">
        <w:tc>
          <w:tcPr>
            <w:tcW w:w="804" w:type="dxa"/>
          </w:tcPr>
          <w:p w14:paraId="012F33E6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0AE6A72B" w14:textId="6B8AB291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 xml:space="preserve">Cross </w:t>
            </w:r>
            <w:proofErr w:type="spellStart"/>
            <w:r w:rsidRPr="00C2654E">
              <w:rPr>
                <w:rFonts w:ascii="Garamond" w:hAnsi="Garamond" w:cs="Times New Roman"/>
              </w:rPr>
              <w:t>Incisi</w:t>
            </w:r>
            <w:proofErr w:type="spellEnd"/>
          </w:p>
        </w:tc>
        <w:tc>
          <w:tcPr>
            <w:tcW w:w="2436" w:type="dxa"/>
            <w:vAlign w:val="center"/>
          </w:tcPr>
          <w:p w14:paraId="4DA7E155" w14:textId="0EA664A5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30.000</w:t>
            </w:r>
          </w:p>
        </w:tc>
      </w:tr>
      <w:tr w:rsidR="00A00078" w:rsidRPr="007B064E" w14:paraId="0C330FAC" w14:textId="77777777" w:rsidTr="00A06000">
        <w:tc>
          <w:tcPr>
            <w:tcW w:w="804" w:type="dxa"/>
          </w:tcPr>
          <w:p w14:paraId="07DCC478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3B69F102" w14:textId="42F14363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Pencucian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lambung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pada </w:t>
            </w:r>
            <w:proofErr w:type="spellStart"/>
            <w:r w:rsidRPr="00C2654E">
              <w:rPr>
                <w:rFonts w:ascii="Garamond" w:hAnsi="Garamond" w:cs="Times New Roman"/>
              </w:rPr>
              <w:t>keracunan</w:t>
            </w:r>
            <w:proofErr w:type="spellEnd"/>
          </w:p>
        </w:tc>
        <w:tc>
          <w:tcPr>
            <w:tcW w:w="2436" w:type="dxa"/>
            <w:vAlign w:val="center"/>
          </w:tcPr>
          <w:p w14:paraId="6A4FA327" w14:textId="206FD9B2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60.000</w:t>
            </w:r>
          </w:p>
        </w:tc>
      </w:tr>
      <w:tr w:rsidR="00A00078" w:rsidRPr="007B064E" w14:paraId="3F1671BC" w14:textId="77777777" w:rsidTr="00A06000">
        <w:tc>
          <w:tcPr>
            <w:tcW w:w="804" w:type="dxa"/>
          </w:tcPr>
          <w:p w14:paraId="1DED00AB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283F6907" w14:textId="3CB2F738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Pemasangan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sonde</w:t>
            </w:r>
          </w:p>
        </w:tc>
        <w:tc>
          <w:tcPr>
            <w:tcW w:w="2436" w:type="dxa"/>
            <w:vAlign w:val="center"/>
          </w:tcPr>
          <w:p w14:paraId="23AD0145" w14:textId="7DFF4DA3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35.000</w:t>
            </w:r>
          </w:p>
        </w:tc>
      </w:tr>
      <w:tr w:rsidR="00A00078" w:rsidRPr="007B064E" w14:paraId="1526E776" w14:textId="77777777" w:rsidTr="00A06000">
        <w:tc>
          <w:tcPr>
            <w:tcW w:w="804" w:type="dxa"/>
          </w:tcPr>
          <w:p w14:paraId="29395456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1765243D" w14:textId="38C2F969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Pemasangan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sonde </w:t>
            </w:r>
            <w:proofErr w:type="spellStart"/>
            <w:r w:rsidRPr="00C2654E">
              <w:rPr>
                <w:rFonts w:ascii="Garamond" w:hAnsi="Garamond" w:cs="Times New Roman"/>
              </w:rPr>
              <w:t>ulangan</w:t>
            </w:r>
            <w:proofErr w:type="spellEnd"/>
          </w:p>
        </w:tc>
        <w:tc>
          <w:tcPr>
            <w:tcW w:w="2436" w:type="dxa"/>
            <w:vAlign w:val="center"/>
          </w:tcPr>
          <w:p w14:paraId="1E2BE618" w14:textId="46526D76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35.000</w:t>
            </w:r>
          </w:p>
        </w:tc>
      </w:tr>
      <w:tr w:rsidR="00A00078" w:rsidRPr="007B064E" w14:paraId="2B4B77D5" w14:textId="77777777" w:rsidTr="00A06000">
        <w:tc>
          <w:tcPr>
            <w:tcW w:w="804" w:type="dxa"/>
          </w:tcPr>
          <w:p w14:paraId="108A4AF3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2469FEC8" w14:textId="2AE6F15C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Punksi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Blass</w:t>
            </w:r>
          </w:p>
        </w:tc>
        <w:tc>
          <w:tcPr>
            <w:tcW w:w="2436" w:type="dxa"/>
            <w:vAlign w:val="center"/>
          </w:tcPr>
          <w:p w14:paraId="11600278" w14:textId="633E1C76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35.000</w:t>
            </w:r>
          </w:p>
        </w:tc>
      </w:tr>
      <w:tr w:rsidR="00A00078" w:rsidRPr="007B064E" w14:paraId="45311016" w14:textId="77777777" w:rsidTr="00A06000">
        <w:tc>
          <w:tcPr>
            <w:tcW w:w="804" w:type="dxa"/>
          </w:tcPr>
          <w:p w14:paraId="0940EFBD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1B39D278" w14:textId="78C62372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Reposisi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tulang</w:t>
            </w:r>
            <w:proofErr w:type="spellEnd"/>
            <w:r w:rsidRPr="00C2654E">
              <w:rPr>
                <w:rFonts w:ascii="Garamond" w:hAnsi="Garamond" w:cs="Times New Roman"/>
              </w:rPr>
              <w:t>/</w:t>
            </w:r>
            <w:proofErr w:type="spellStart"/>
            <w:r w:rsidRPr="00C2654E">
              <w:rPr>
                <w:rFonts w:ascii="Garamond" w:hAnsi="Garamond" w:cs="Times New Roman"/>
              </w:rPr>
              <w:t>sendi</w:t>
            </w:r>
            <w:proofErr w:type="spellEnd"/>
          </w:p>
        </w:tc>
        <w:tc>
          <w:tcPr>
            <w:tcW w:w="2436" w:type="dxa"/>
            <w:vAlign w:val="center"/>
          </w:tcPr>
          <w:p w14:paraId="144C10E6" w14:textId="77777777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</w:p>
        </w:tc>
      </w:tr>
      <w:tr w:rsidR="00A00078" w:rsidRPr="007B064E" w14:paraId="3DDDDEEB" w14:textId="77777777" w:rsidTr="00A06000">
        <w:tc>
          <w:tcPr>
            <w:tcW w:w="804" w:type="dxa"/>
          </w:tcPr>
          <w:p w14:paraId="0642EF3E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50E0C96E" w14:textId="433D2E9C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gramStart"/>
            <w:r w:rsidRPr="00C2654E">
              <w:rPr>
                <w:rFonts w:ascii="Garamond" w:hAnsi="Garamond" w:cs="Times New Roman"/>
              </w:rPr>
              <w:t>TMJ(</w:t>
            </w:r>
            <w:proofErr w:type="gramEnd"/>
            <w:r w:rsidRPr="00C2654E">
              <w:rPr>
                <w:rFonts w:ascii="Garamond" w:hAnsi="Garamond" w:cs="Times New Roman"/>
              </w:rPr>
              <w:t>Temporal Mandibula Joint)</w:t>
            </w:r>
          </w:p>
        </w:tc>
        <w:tc>
          <w:tcPr>
            <w:tcW w:w="2436" w:type="dxa"/>
            <w:vAlign w:val="center"/>
          </w:tcPr>
          <w:p w14:paraId="5A9C6BBC" w14:textId="60D6B77A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35.000</w:t>
            </w:r>
          </w:p>
        </w:tc>
      </w:tr>
      <w:tr w:rsidR="00A00078" w:rsidRPr="007B064E" w14:paraId="4167A1A5" w14:textId="77777777" w:rsidTr="00A06000">
        <w:tc>
          <w:tcPr>
            <w:tcW w:w="804" w:type="dxa"/>
          </w:tcPr>
          <w:p w14:paraId="03BDAC20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1E80F76E" w14:textId="1D31F6F5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Fiksasi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Eksterna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perlokasi</w:t>
            </w:r>
            <w:proofErr w:type="spellEnd"/>
          </w:p>
        </w:tc>
        <w:tc>
          <w:tcPr>
            <w:tcW w:w="2436" w:type="dxa"/>
            <w:vAlign w:val="center"/>
          </w:tcPr>
          <w:p w14:paraId="54A10C74" w14:textId="2849B0A4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35.000</w:t>
            </w:r>
          </w:p>
        </w:tc>
      </w:tr>
      <w:tr w:rsidR="00A00078" w:rsidRPr="007B064E" w14:paraId="0FF9E638" w14:textId="77777777" w:rsidTr="00A06000">
        <w:tc>
          <w:tcPr>
            <w:tcW w:w="804" w:type="dxa"/>
          </w:tcPr>
          <w:p w14:paraId="3FB1192C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081F8BD9" w14:textId="20DBD824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Pemakaian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oksigenasi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tiap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liter/</w:t>
            </w:r>
            <w:proofErr w:type="spellStart"/>
            <w:r w:rsidRPr="00C2654E">
              <w:rPr>
                <w:rFonts w:ascii="Garamond" w:hAnsi="Garamond" w:cs="Times New Roman"/>
              </w:rPr>
              <w:t>menit</w:t>
            </w:r>
            <w:proofErr w:type="spellEnd"/>
          </w:p>
        </w:tc>
        <w:tc>
          <w:tcPr>
            <w:tcW w:w="2436" w:type="dxa"/>
            <w:vAlign w:val="center"/>
          </w:tcPr>
          <w:p w14:paraId="3D44B5A9" w14:textId="2E0A5DF1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1500</w:t>
            </w:r>
          </w:p>
        </w:tc>
      </w:tr>
      <w:tr w:rsidR="00A00078" w:rsidRPr="007B064E" w14:paraId="7A7FF8A9" w14:textId="77777777" w:rsidTr="00A06000">
        <w:tc>
          <w:tcPr>
            <w:tcW w:w="804" w:type="dxa"/>
          </w:tcPr>
          <w:p w14:paraId="0101B350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3948A3AF" w14:textId="1910452B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Pemakaian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alat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penghisap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(suction)</w:t>
            </w:r>
          </w:p>
        </w:tc>
        <w:tc>
          <w:tcPr>
            <w:tcW w:w="2436" w:type="dxa"/>
            <w:vAlign w:val="center"/>
          </w:tcPr>
          <w:p w14:paraId="32BC3D14" w14:textId="5EC2C2A3" w:rsidR="00A00078" w:rsidRPr="00C2654E" w:rsidRDefault="00A00078" w:rsidP="00C2654E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25.000</w:t>
            </w:r>
          </w:p>
        </w:tc>
      </w:tr>
      <w:tr w:rsidR="00A00078" w:rsidRPr="007B064E" w14:paraId="3964E340" w14:textId="77777777" w:rsidTr="00A06000">
        <w:tc>
          <w:tcPr>
            <w:tcW w:w="804" w:type="dxa"/>
          </w:tcPr>
          <w:p w14:paraId="1A7367C7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586104D9" w14:textId="55D02471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Sircumsisi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(</w:t>
            </w:r>
            <w:proofErr w:type="spellStart"/>
            <w:r w:rsidRPr="00C2654E">
              <w:rPr>
                <w:rFonts w:ascii="Garamond" w:hAnsi="Garamond" w:cs="Times New Roman"/>
              </w:rPr>
              <w:t>Khitaman</w:t>
            </w:r>
            <w:proofErr w:type="spellEnd"/>
            <w:r w:rsidRPr="00C2654E">
              <w:rPr>
                <w:rFonts w:ascii="Garamond" w:hAnsi="Garamond" w:cs="Times New Roman"/>
              </w:rPr>
              <w:t>)</w:t>
            </w:r>
          </w:p>
        </w:tc>
        <w:tc>
          <w:tcPr>
            <w:tcW w:w="2436" w:type="dxa"/>
            <w:vAlign w:val="center"/>
          </w:tcPr>
          <w:p w14:paraId="1D03E495" w14:textId="11EB3D43" w:rsidR="00A00078" w:rsidRPr="00C2654E" w:rsidRDefault="00A00078" w:rsidP="00C2654E">
            <w:pPr>
              <w:spacing w:after="0"/>
              <w:ind w:right="-30" w:firstLine="72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120.000</w:t>
            </w:r>
          </w:p>
        </w:tc>
      </w:tr>
      <w:tr w:rsidR="00A00078" w:rsidRPr="007B064E" w14:paraId="7CFFA4BF" w14:textId="77777777" w:rsidTr="00A06000">
        <w:tc>
          <w:tcPr>
            <w:tcW w:w="804" w:type="dxa"/>
          </w:tcPr>
          <w:p w14:paraId="6E6ECDC9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2BD9996C" w14:textId="2D12D4E0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Cuci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Luka (</w:t>
            </w:r>
            <w:proofErr w:type="spellStart"/>
            <w:r w:rsidRPr="00C2654E">
              <w:rPr>
                <w:rFonts w:ascii="Garamond" w:hAnsi="Garamond" w:cs="Times New Roman"/>
              </w:rPr>
              <w:t>Necrotomi</w:t>
            </w:r>
            <w:proofErr w:type="spellEnd"/>
            <w:r w:rsidRPr="00C2654E">
              <w:rPr>
                <w:rFonts w:ascii="Garamond" w:hAnsi="Garamond" w:cs="Times New Roman"/>
              </w:rPr>
              <w:t>)</w:t>
            </w:r>
          </w:p>
        </w:tc>
        <w:tc>
          <w:tcPr>
            <w:tcW w:w="2436" w:type="dxa"/>
          </w:tcPr>
          <w:p w14:paraId="55DF9262" w14:textId="0899FE92" w:rsidR="00A00078" w:rsidRPr="00C2654E" w:rsidRDefault="00A00078" w:rsidP="00A00078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40.000</w:t>
            </w:r>
          </w:p>
        </w:tc>
      </w:tr>
      <w:tr w:rsidR="00A00078" w:rsidRPr="007B064E" w14:paraId="2959C4F4" w14:textId="77777777" w:rsidTr="00A06000">
        <w:tc>
          <w:tcPr>
            <w:tcW w:w="804" w:type="dxa"/>
          </w:tcPr>
          <w:p w14:paraId="766029D8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62324A6A" w14:textId="467D5656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Exterpasi</w:t>
            </w:r>
            <w:proofErr w:type="spellEnd"/>
          </w:p>
        </w:tc>
        <w:tc>
          <w:tcPr>
            <w:tcW w:w="2436" w:type="dxa"/>
          </w:tcPr>
          <w:p w14:paraId="3E5DA398" w14:textId="16C7E89B" w:rsidR="00A00078" w:rsidRPr="00C2654E" w:rsidRDefault="00A00078" w:rsidP="00A00078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45.000</w:t>
            </w:r>
          </w:p>
        </w:tc>
      </w:tr>
      <w:tr w:rsidR="00A00078" w:rsidRPr="007B064E" w14:paraId="5FCAF497" w14:textId="77777777" w:rsidTr="00A06000">
        <w:tc>
          <w:tcPr>
            <w:tcW w:w="804" w:type="dxa"/>
          </w:tcPr>
          <w:p w14:paraId="73E58A19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47EFC988" w14:textId="7CB36ED8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 xml:space="preserve">Ganti </w:t>
            </w:r>
            <w:proofErr w:type="spellStart"/>
            <w:r w:rsidRPr="00C2654E">
              <w:rPr>
                <w:rFonts w:ascii="Garamond" w:hAnsi="Garamond" w:cs="Times New Roman"/>
              </w:rPr>
              <w:t>Perban</w:t>
            </w:r>
            <w:proofErr w:type="spellEnd"/>
            <w:r w:rsidRPr="00C2654E">
              <w:rPr>
                <w:rFonts w:ascii="Garamond" w:hAnsi="Garamond" w:cs="Times New Roman"/>
              </w:rPr>
              <w:t>:</w:t>
            </w:r>
          </w:p>
        </w:tc>
        <w:tc>
          <w:tcPr>
            <w:tcW w:w="2436" w:type="dxa"/>
          </w:tcPr>
          <w:p w14:paraId="55134856" w14:textId="0E333351" w:rsidR="00A00078" w:rsidRPr="00C2654E" w:rsidRDefault="00A00078" w:rsidP="00A00078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37.500</w:t>
            </w:r>
          </w:p>
        </w:tc>
      </w:tr>
      <w:tr w:rsidR="00A00078" w:rsidRPr="007B064E" w14:paraId="7852ED39" w14:textId="77777777" w:rsidTr="00A06000">
        <w:tc>
          <w:tcPr>
            <w:tcW w:w="804" w:type="dxa"/>
          </w:tcPr>
          <w:p w14:paraId="08162D89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55DD8ABA" w14:textId="045EF95C" w:rsidR="00A00078" w:rsidRPr="00C2654E" w:rsidRDefault="00A00078" w:rsidP="00A00078">
            <w:pPr>
              <w:pStyle w:val="ListParagraph"/>
              <w:numPr>
                <w:ilvl w:val="0"/>
                <w:numId w:val="9"/>
              </w:numPr>
              <w:spacing w:after="0"/>
              <w:ind w:right="-335"/>
              <w:rPr>
                <w:rFonts w:ascii="Garamond" w:hAnsi="Garamond"/>
                <w:sz w:val="24"/>
                <w:szCs w:val="24"/>
              </w:rPr>
            </w:pPr>
            <w:r w:rsidRPr="00C2654E">
              <w:rPr>
                <w:rFonts w:ascii="Garamond" w:hAnsi="Garamond" w:cs="Times New Roman"/>
                <w:sz w:val="24"/>
                <w:szCs w:val="24"/>
              </w:rPr>
              <w:t xml:space="preserve">Luka </w:t>
            </w:r>
            <w:proofErr w:type="spellStart"/>
            <w:r w:rsidRPr="00C2654E">
              <w:rPr>
                <w:rFonts w:ascii="Garamond" w:hAnsi="Garamond" w:cs="Times New Roman"/>
                <w:sz w:val="24"/>
                <w:szCs w:val="24"/>
              </w:rPr>
              <w:t>kecil</w:t>
            </w:r>
            <w:proofErr w:type="spellEnd"/>
          </w:p>
        </w:tc>
        <w:tc>
          <w:tcPr>
            <w:tcW w:w="2436" w:type="dxa"/>
          </w:tcPr>
          <w:p w14:paraId="2F1FF6FC" w14:textId="5D4455F5" w:rsidR="00A00078" w:rsidRPr="00C2654E" w:rsidRDefault="00A00078" w:rsidP="00A00078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20.000</w:t>
            </w:r>
          </w:p>
        </w:tc>
      </w:tr>
      <w:tr w:rsidR="00A00078" w:rsidRPr="007B064E" w14:paraId="1FA19FA9" w14:textId="77777777" w:rsidTr="00A06000">
        <w:tc>
          <w:tcPr>
            <w:tcW w:w="804" w:type="dxa"/>
          </w:tcPr>
          <w:p w14:paraId="7A2BA4F1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77639DAB" w14:textId="6F6B6904" w:rsidR="00A00078" w:rsidRPr="00C2654E" w:rsidRDefault="00A00078" w:rsidP="00A00078">
            <w:pPr>
              <w:pStyle w:val="ListParagraph"/>
              <w:numPr>
                <w:ilvl w:val="0"/>
                <w:numId w:val="9"/>
              </w:numPr>
              <w:spacing w:after="0"/>
              <w:ind w:right="-335"/>
              <w:rPr>
                <w:rFonts w:ascii="Garamond" w:hAnsi="Garamond"/>
                <w:sz w:val="24"/>
                <w:szCs w:val="24"/>
              </w:rPr>
            </w:pPr>
            <w:r w:rsidRPr="00C2654E">
              <w:rPr>
                <w:rFonts w:ascii="Garamond" w:hAnsi="Garamond" w:cs="Times New Roman"/>
                <w:sz w:val="24"/>
                <w:szCs w:val="24"/>
              </w:rPr>
              <w:t xml:space="preserve">Luka </w:t>
            </w:r>
            <w:proofErr w:type="spellStart"/>
            <w:r w:rsidRPr="00C2654E">
              <w:rPr>
                <w:rFonts w:ascii="Garamond" w:hAnsi="Garamond" w:cs="Times New Roman"/>
                <w:sz w:val="24"/>
                <w:szCs w:val="24"/>
              </w:rPr>
              <w:t>sedang</w:t>
            </w:r>
            <w:proofErr w:type="spellEnd"/>
          </w:p>
        </w:tc>
        <w:tc>
          <w:tcPr>
            <w:tcW w:w="2436" w:type="dxa"/>
          </w:tcPr>
          <w:p w14:paraId="43A4AD85" w14:textId="21A2864D" w:rsidR="00A00078" w:rsidRPr="00C2654E" w:rsidRDefault="00A00078" w:rsidP="00A00078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30.000</w:t>
            </w:r>
          </w:p>
        </w:tc>
      </w:tr>
      <w:tr w:rsidR="00A00078" w:rsidRPr="007B064E" w14:paraId="6F8F24F9" w14:textId="77777777" w:rsidTr="00A06000">
        <w:tc>
          <w:tcPr>
            <w:tcW w:w="804" w:type="dxa"/>
          </w:tcPr>
          <w:p w14:paraId="1676CFCB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670E5777" w14:textId="7585A37E" w:rsidR="00A00078" w:rsidRPr="00C2654E" w:rsidRDefault="00A00078" w:rsidP="00A00078">
            <w:pPr>
              <w:pStyle w:val="ListParagraph"/>
              <w:numPr>
                <w:ilvl w:val="0"/>
                <w:numId w:val="9"/>
              </w:numPr>
              <w:spacing w:after="0"/>
              <w:ind w:right="-335"/>
              <w:rPr>
                <w:rFonts w:ascii="Garamond" w:hAnsi="Garamond"/>
                <w:sz w:val="24"/>
                <w:szCs w:val="24"/>
              </w:rPr>
            </w:pPr>
            <w:r w:rsidRPr="00C2654E">
              <w:rPr>
                <w:rFonts w:ascii="Garamond" w:hAnsi="Garamond" w:cs="Times New Roman"/>
                <w:sz w:val="24"/>
                <w:szCs w:val="24"/>
              </w:rPr>
              <w:t xml:space="preserve">Luka </w:t>
            </w:r>
            <w:proofErr w:type="spellStart"/>
            <w:r w:rsidRPr="00C2654E">
              <w:rPr>
                <w:rFonts w:ascii="Garamond" w:hAnsi="Garamond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2436" w:type="dxa"/>
          </w:tcPr>
          <w:p w14:paraId="2C3E5D54" w14:textId="7306F9D5" w:rsidR="00A00078" w:rsidRPr="00C2654E" w:rsidRDefault="00A00078" w:rsidP="00A00078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35.000</w:t>
            </w:r>
          </w:p>
        </w:tc>
      </w:tr>
      <w:tr w:rsidR="00A00078" w:rsidRPr="007B064E" w14:paraId="06DDBE69" w14:textId="77777777" w:rsidTr="00A06000">
        <w:trPr>
          <w:trHeight w:val="96"/>
        </w:trPr>
        <w:tc>
          <w:tcPr>
            <w:tcW w:w="804" w:type="dxa"/>
          </w:tcPr>
          <w:p w14:paraId="618A4CE8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11B54237" w14:textId="66EB89FB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 xml:space="preserve">Pasang </w:t>
            </w:r>
            <w:proofErr w:type="spellStart"/>
            <w:r w:rsidRPr="00C2654E">
              <w:rPr>
                <w:rFonts w:ascii="Garamond" w:hAnsi="Garamond" w:cs="Times New Roman"/>
              </w:rPr>
              <w:t>catether</w:t>
            </w:r>
            <w:proofErr w:type="spellEnd"/>
          </w:p>
        </w:tc>
        <w:tc>
          <w:tcPr>
            <w:tcW w:w="2436" w:type="dxa"/>
          </w:tcPr>
          <w:p w14:paraId="71B9FAF7" w14:textId="6DAB539E" w:rsidR="00A00078" w:rsidRPr="00C2654E" w:rsidRDefault="00A00078" w:rsidP="00A00078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40.000</w:t>
            </w:r>
          </w:p>
        </w:tc>
      </w:tr>
      <w:tr w:rsidR="00A00078" w:rsidRPr="007B064E" w14:paraId="7BE74627" w14:textId="77777777" w:rsidTr="00A06000">
        <w:tc>
          <w:tcPr>
            <w:tcW w:w="804" w:type="dxa"/>
          </w:tcPr>
          <w:p w14:paraId="03DE6C2F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06E8F6BC" w14:textId="50B0F84F" w:rsidR="00A00078" w:rsidRPr="00C2654E" w:rsidRDefault="00A00078" w:rsidP="00A00078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Nebuleser</w:t>
            </w:r>
            <w:proofErr w:type="spellEnd"/>
          </w:p>
        </w:tc>
        <w:tc>
          <w:tcPr>
            <w:tcW w:w="2436" w:type="dxa"/>
          </w:tcPr>
          <w:p w14:paraId="324E2B7E" w14:textId="60B3BC53" w:rsidR="00A00078" w:rsidRPr="00C2654E" w:rsidRDefault="00A00078" w:rsidP="00A00078">
            <w:pPr>
              <w:spacing w:after="0"/>
              <w:ind w:right="-3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55.000</w:t>
            </w:r>
          </w:p>
        </w:tc>
      </w:tr>
      <w:tr w:rsidR="00A00078" w:rsidRPr="007B064E" w14:paraId="148E11FA" w14:textId="77777777" w:rsidTr="00A06000">
        <w:tc>
          <w:tcPr>
            <w:tcW w:w="804" w:type="dxa"/>
          </w:tcPr>
          <w:p w14:paraId="727B4E03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860" w:type="dxa"/>
          </w:tcPr>
          <w:p w14:paraId="7F6CAF10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6" w:type="dxa"/>
          </w:tcPr>
          <w:p w14:paraId="07850143" w14:textId="77777777" w:rsidR="00A00078" w:rsidRPr="007B064E" w:rsidRDefault="00A00078" w:rsidP="00A00078">
            <w:pPr>
              <w:spacing w:after="0"/>
              <w:ind w:right="-335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49380598" w14:textId="25338EF9" w:rsidR="007B064E" w:rsidRDefault="007B064E" w:rsidP="007B064E">
      <w:pPr>
        <w:spacing w:after="0" w:line="360" w:lineRule="auto"/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5AFA4D10" w14:textId="77777777" w:rsidR="00A00078" w:rsidRDefault="00A00078" w:rsidP="007B064E">
      <w:pPr>
        <w:spacing w:after="0" w:line="360" w:lineRule="auto"/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5E9FF964" w14:textId="77777777" w:rsidR="00A00078" w:rsidRDefault="00A00078" w:rsidP="007B064E">
      <w:pPr>
        <w:spacing w:after="0" w:line="360" w:lineRule="auto"/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75139F63" w14:textId="77777777" w:rsidR="00446264" w:rsidRDefault="00446264" w:rsidP="007B064E">
      <w:pPr>
        <w:spacing w:after="0" w:line="360" w:lineRule="auto"/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464EE0AB" w14:textId="77777777" w:rsidR="00A00078" w:rsidRDefault="00A00078" w:rsidP="007B064E">
      <w:pPr>
        <w:spacing w:after="0" w:line="360" w:lineRule="auto"/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3DC5C029" w14:textId="77777777" w:rsidR="00A00078" w:rsidRDefault="00A00078" w:rsidP="007B064E">
      <w:pPr>
        <w:spacing w:after="0" w:line="360" w:lineRule="auto"/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006E137E" w14:textId="77777777" w:rsidR="00A00078" w:rsidRDefault="00A00078" w:rsidP="007B064E">
      <w:pPr>
        <w:spacing w:after="0" w:line="360" w:lineRule="auto"/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6C6F3CF0" w14:textId="77777777" w:rsidR="00A00078" w:rsidRDefault="00A00078" w:rsidP="007B064E">
      <w:pPr>
        <w:spacing w:after="0" w:line="360" w:lineRule="auto"/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46E5788A" w14:textId="77777777" w:rsidR="00A00078" w:rsidRDefault="00A00078" w:rsidP="007B064E">
      <w:pPr>
        <w:spacing w:after="0" w:line="360" w:lineRule="auto"/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0CCB9506" w14:textId="77777777" w:rsidR="00A00078" w:rsidRDefault="00A00078" w:rsidP="007B064E">
      <w:pPr>
        <w:spacing w:after="0" w:line="360" w:lineRule="auto"/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6DFBAC30" w14:textId="77777777" w:rsidR="00A00078" w:rsidRDefault="00A00078" w:rsidP="007B064E">
      <w:pPr>
        <w:spacing w:after="0" w:line="360" w:lineRule="auto"/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69636BD8" w14:textId="77777777" w:rsidR="00A00078" w:rsidRDefault="00A00078" w:rsidP="007B064E">
      <w:pPr>
        <w:spacing w:after="0" w:line="360" w:lineRule="auto"/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76BF9B0C" w14:textId="029B1797" w:rsidR="00A00078" w:rsidRDefault="00A00078" w:rsidP="00A00078">
      <w:pPr>
        <w:spacing w:after="0" w:line="360" w:lineRule="auto"/>
        <w:ind w:right="-333"/>
        <w:jc w:val="center"/>
        <w:rPr>
          <w:rFonts w:ascii="Garamond" w:hAnsi="Garamond"/>
          <w:b/>
          <w:bCs/>
          <w:sz w:val="40"/>
          <w:szCs w:val="40"/>
          <w:u w:val="single"/>
        </w:rPr>
      </w:pPr>
      <w:r>
        <w:rPr>
          <w:rFonts w:ascii="Garamond" w:hAnsi="Garamond"/>
          <w:b/>
          <w:bCs/>
          <w:sz w:val="40"/>
          <w:szCs w:val="40"/>
          <w:u w:val="single"/>
        </w:rPr>
        <w:lastRenderedPageBreak/>
        <w:t>TARIF LABORATORIUM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308"/>
      </w:tblGrid>
      <w:tr w:rsidR="00A00078" w:rsidRPr="00B34877" w14:paraId="449FC87A" w14:textId="77777777" w:rsidTr="00B34877">
        <w:tc>
          <w:tcPr>
            <w:tcW w:w="846" w:type="dxa"/>
          </w:tcPr>
          <w:p w14:paraId="7385664F" w14:textId="5D91555C" w:rsidR="00A00078" w:rsidRPr="00B34877" w:rsidRDefault="00B34877" w:rsidP="00B34877">
            <w:pPr>
              <w:spacing w:after="0"/>
              <w:ind w:right="0"/>
              <w:jc w:val="center"/>
              <w:rPr>
                <w:rFonts w:ascii="Garamond" w:hAnsi="Garamond"/>
                <w:b/>
                <w:bCs/>
              </w:rPr>
            </w:pPr>
            <w:r w:rsidRPr="00B34877">
              <w:rPr>
                <w:rFonts w:ascii="Garamond" w:hAnsi="Garamond"/>
                <w:b/>
                <w:bCs/>
              </w:rPr>
              <w:t>NO</w:t>
            </w:r>
          </w:p>
        </w:tc>
        <w:tc>
          <w:tcPr>
            <w:tcW w:w="6946" w:type="dxa"/>
          </w:tcPr>
          <w:p w14:paraId="5FB2C9ED" w14:textId="30AEB9C0" w:rsidR="00A00078" w:rsidRPr="00B34877" w:rsidRDefault="00B34877" w:rsidP="00B34877">
            <w:pPr>
              <w:spacing w:after="0"/>
              <w:ind w:right="0"/>
              <w:jc w:val="center"/>
              <w:rPr>
                <w:rFonts w:ascii="Garamond" w:hAnsi="Garamond"/>
                <w:b/>
                <w:bCs/>
              </w:rPr>
            </w:pPr>
            <w:r w:rsidRPr="00B34877">
              <w:rPr>
                <w:rFonts w:ascii="Garamond" w:hAnsi="Garamond"/>
                <w:b/>
                <w:bCs/>
              </w:rPr>
              <w:t>JENIS PEMERIKSAAN/TINDAKAN</w:t>
            </w:r>
          </w:p>
        </w:tc>
        <w:tc>
          <w:tcPr>
            <w:tcW w:w="2308" w:type="dxa"/>
          </w:tcPr>
          <w:p w14:paraId="68F97238" w14:textId="4983C57E" w:rsidR="00A00078" w:rsidRPr="00B34877" w:rsidRDefault="00B34877" w:rsidP="00B34877">
            <w:pPr>
              <w:spacing w:after="0"/>
              <w:ind w:right="0"/>
              <w:jc w:val="center"/>
              <w:rPr>
                <w:rFonts w:ascii="Garamond" w:hAnsi="Garamond"/>
                <w:b/>
                <w:bCs/>
              </w:rPr>
            </w:pPr>
            <w:r w:rsidRPr="00B34877">
              <w:rPr>
                <w:rFonts w:ascii="Garamond" w:hAnsi="Garamond"/>
                <w:b/>
                <w:bCs/>
              </w:rPr>
              <w:t>TARIF (Rp)</w:t>
            </w:r>
          </w:p>
        </w:tc>
      </w:tr>
      <w:tr w:rsidR="00B34877" w:rsidRPr="00B34877" w14:paraId="11821E1C" w14:textId="77777777" w:rsidTr="00B34877">
        <w:tc>
          <w:tcPr>
            <w:tcW w:w="846" w:type="dxa"/>
          </w:tcPr>
          <w:p w14:paraId="40DACD02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24F793A7" w14:textId="6651DF9C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Darah Rutin</w:t>
            </w:r>
          </w:p>
        </w:tc>
        <w:tc>
          <w:tcPr>
            <w:tcW w:w="2308" w:type="dxa"/>
          </w:tcPr>
          <w:p w14:paraId="48E843E9" w14:textId="63E4E57B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43.750</w:t>
            </w:r>
          </w:p>
        </w:tc>
      </w:tr>
      <w:tr w:rsidR="00B34877" w:rsidRPr="00B34877" w14:paraId="7A1914D8" w14:textId="77777777" w:rsidTr="00B34877">
        <w:tc>
          <w:tcPr>
            <w:tcW w:w="846" w:type="dxa"/>
          </w:tcPr>
          <w:p w14:paraId="47C9D131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246B2769" w14:textId="6DFC5197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Hemoglobin</w:t>
            </w:r>
          </w:p>
        </w:tc>
        <w:tc>
          <w:tcPr>
            <w:tcW w:w="2308" w:type="dxa"/>
          </w:tcPr>
          <w:p w14:paraId="3DD39C1F" w14:textId="5F449BD7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10.000</w:t>
            </w:r>
          </w:p>
        </w:tc>
      </w:tr>
      <w:tr w:rsidR="00B34877" w:rsidRPr="00B34877" w14:paraId="0D24823B" w14:textId="77777777" w:rsidTr="00B34877">
        <w:tc>
          <w:tcPr>
            <w:tcW w:w="846" w:type="dxa"/>
          </w:tcPr>
          <w:p w14:paraId="2F419C87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031EBCD7" w14:textId="03D2F99B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Leukosit</w:t>
            </w:r>
            <w:proofErr w:type="spellEnd"/>
          </w:p>
        </w:tc>
        <w:tc>
          <w:tcPr>
            <w:tcW w:w="2308" w:type="dxa"/>
          </w:tcPr>
          <w:p w14:paraId="4D3F36C2" w14:textId="661B771F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10.000</w:t>
            </w:r>
          </w:p>
        </w:tc>
      </w:tr>
      <w:tr w:rsidR="00B34877" w:rsidRPr="00B34877" w14:paraId="4219243A" w14:textId="77777777" w:rsidTr="00B34877">
        <w:tc>
          <w:tcPr>
            <w:tcW w:w="846" w:type="dxa"/>
          </w:tcPr>
          <w:p w14:paraId="4CA4BC11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66CFBF93" w14:textId="4FBE6A94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Trombosit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2308" w:type="dxa"/>
          </w:tcPr>
          <w:p w14:paraId="4AF55DB7" w14:textId="46B5CF4E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10.000</w:t>
            </w:r>
          </w:p>
        </w:tc>
      </w:tr>
      <w:tr w:rsidR="00B34877" w:rsidRPr="00B34877" w14:paraId="287E86AB" w14:textId="77777777" w:rsidTr="00B34877">
        <w:tc>
          <w:tcPr>
            <w:tcW w:w="846" w:type="dxa"/>
          </w:tcPr>
          <w:p w14:paraId="598F8A61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72BC85C0" w14:textId="570B7D3E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Difresial</w:t>
            </w:r>
            <w:proofErr w:type="spellEnd"/>
          </w:p>
        </w:tc>
        <w:tc>
          <w:tcPr>
            <w:tcW w:w="2308" w:type="dxa"/>
          </w:tcPr>
          <w:p w14:paraId="456400C6" w14:textId="47DEC485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10.000</w:t>
            </w:r>
          </w:p>
        </w:tc>
      </w:tr>
      <w:tr w:rsidR="00B34877" w:rsidRPr="00B34877" w14:paraId="7A1BDFF4" w14:textId="77777777" w:rsidTr="00B34877">
        <w:tc>
          <w:tcPr>
            <w:tcW w:w="846" w:type="dxa"/>
          </w:tcPr>
          <w:p w14:paraId="190126B0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5C35FC3C" w14:textId="6ED08651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 xml:space="preserve">Laju </w:t>
            </w:r>
            <w:proofErr w:type="spellStart"/>
            <w:r w:rsidRPr="00C2654E">
              <w:rPr>
                <w:rFonts w:ascii="Garamond" w:hAnsi="Garamond" w:cs="Times New Roman"/>
              </w:rPr>
              <w:t>Endap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Darah</w:t>
            </w:r>
          </w:p>
        </w:tc>
        <w:tc>
          <w:tcPr>
            <w:tcW w:w="2308" w:type="dxa"/>
          </w:tcPr>
          <w:p w14:paraId="1E1A82E2" w14:textId="4825EC58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10.000</w:t>
            </w:r>
          </w:p>
        </w:tc>
      </w:tr>
      <w:tr w:rsidR="00B34877" w:rsidRPr="00B34877" w14:paraId="03DFB6AE" w14:textId="77777777" w:rsidTr="00B34877">
        <w:tc>
          <w:tcPr>
            <w:tcW w:w="846" w:type="dxa"/>
          </w:tcPr>
          <w:p w14:paraId="1A6B9B43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2D302A7D" w14:textId="50BDC69D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Erytrosit</w:t>
            </w:r>
            <w:proofErr w:type="spellEnd"/>
          </w:p>
        </w:tc>
        <w:tc>
          <w:tcPr>
            <w:tcW w:w="2308" w:type="dxa"/>
          </w:tcPr>
          <w:p w14:paraId="2BDACC63" w14:textId="71E8D77D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10.000</w:t>
            </w:r>
          </w:p>
        </w:tc>
      </w:tr>
      <w:tr w:rsidR="00B34877" w:rsidRPr="00B34877" w14:paraId="785EB6B1" w14:textId="77777777" w:rsidTr="00B34877">
        <w:tc>
          <w:tcPr>
            <w:tcW w:w="846" w:type="dxa"/>
          </w:tcPr>
          <w:p w14:paraId="66DDCCBF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6604B3DF" w14:textId="1B79522C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Hematokrit</w:t>
            </w:r>
            <w:proofErr w:type="spellEnd"/>
          </w:p>
        </w:tc>
        <w:tc>
          <w:tcPr>
            <w:tcW w:w="2308" w:type="dxa"/>
          </w:tcPr>
          <w:p w14:paraId="5D754ED9" w14:textId="0C9FC95B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10.000</w:t>
            </w:r>
          </w:p>
        </w:tc>
      </w:tr>
      <w:tr w:rsidR="00B34877" w:rsidRPr="00B34877" w14:paraId="2D1423FA" w14:textId="77777777" w:rsidTr="00B34877">
        <w:tc>
          <w:tcPr>
            <w:tcW w:w="846" w:type="dxa"/>
          </w:tcPr>
          <w:p w14:paraId="649398AA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0D548F0C" w14:textId="1852335C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 xml:space="preserve">Ct (Waktu </w:t>
            </w:r>
            <w:proofErr w:type="spellStart"/>
            <w:r w:rsidRPr="00C2654E">
              <w:rPr>
                <w:rFonts w:ascii="Garamond" w:hAnsi="Garamond" w:cs="Times New Roman"/>
              </w:rPr>
              <w:t>Bekuan</w:t>
            </w:r>
            <w:proofErr w:type="spellEnd"/>
            <w:r w:rsidRPr="00C2654E">
              <w:rPr>
                <w:rFonts w:ascii="Garamond" w:hAnsi="Garamond" w:cs="Times New Roman"/>
              </w:rPr>
              <w:t>)</w:t>
            </w:r>
          </w:p>
        </w:tc>
        <w:tc>
          <w:tcPr>
            <w:tcW w:w="2308" w:type="dxa"/>
          </w:tcPr>
          <w:p w14:paraId="0000784F" w14:textId="68FC4DBF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10.000</w:t>
            </w:r>
          </w:p>
        </w:tc>
      </w:tr>
      <w:tr w:rsidR="00B34877" w:rsidRPr="00B34877" w14:paraId="7D577D0B" w14:textId="77777777" w:rsidTr="00B34877">
        <w:tc>
          <w:tcPr>
            <w:tcW w:w="846" w:type="dxa"/>
          </w:tcPr>
          <w:p w14:paraId="78B4E6EA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4F0B965E" w14:textId="24890DF1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Bt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(</w:t>
            </w:r>
            <w:proofErr w:type="spellStart"/>
            <w:r w:rsidRPr="00C2654E">
              <w:rPr>
                <w:rFonts w:ascii="Garamond" w:hAnsi="Garamond" w:cs="Times New Roman"/>
              </w:rPr>
              <w:t>Perdarahan</w:t>
            </w:r>
            <w:proofErr w:type="spellEnd"/>
            <w:r w:rsidRPr="00C2654E">
              <w:rPr>
                <w:rFonts w:ascii="Garamond" w:hAnsi="Garamond" w:cs="Times New Roman"/>
              </w:rPr>
              <w:t>)</w:t>
            </w:r>
          </w:p>
        </w:tc>
        <w:tc>
          <w:tcPr>
            <w:tcW w:w="2308" w:type="dxa"/>
          </w:tcPr>
          <w:p w14:paraId="0A947BA1" w14:textId="323F803D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10.000</w:t>
            </w:r>
          </w:p>
        </w:tc>
      </w:tr>
      <w:tr w:rsidR="00B34877" w:rsidRPr="00B34877" w14:paraId="0F7B8F18" w14:textId="77777777" w:rsidTr="00B34877">
        <w:tc>
          <w:tcPr>
            <w:tcW w:w="846" w:type="dxa"/>
          </w:tcPr>
          <w:p w14:paraId="2064F99F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5CC90E85" w14:textId="38E88EE6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DDR(Malaria)</w:t>
            </w:r>
          </w:p>
        </w:tc>
        <w:tc>
          <w:tcPr>
            <w:tcW w:w="2308" w:type="dxa"/>
          </w:tcPr>
          <w:p w14:paraId="283EE247" w14:textId="4927748F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18.750</w:t>
            </w:r>
          </w:p>
        </w:tc>
      </w:tr>
      <w:tr w:rsidR="00B34877" w:rsidRPr="00B34877" w14:paraId="7FDD6009" w14:textId="77777777" w:rsidTr="00B34877">
        <w:tc>
          <w:tcPr>
            <w:tcW w:w="846" w:type="dxa"/>
          </w:tcPr>
          <w:p w14:paraId="122D4245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6D540D88" w14:textId="4CBED7CF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  <w:b/>
                <w:bCs/>
              </w:rPr>
              <w:t>URINALISIS</w:t>
            </w:r>
          </w:p>
        </w:tc>
        <w:tc>
          <w:tcPr>
            <w:tcW w:w="2308" w:type="dxa"/>
          </w:tcPr>
          <w:p w14:paraId="4C980AA6" w14:textId="77777777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</w:p>
        </w:tc>
      </w:tr>
      <w:tr w:rsidR="00B34877" w:rsidRPr="00B34877" w14:paraId="5877FEDF" w14:textId="77777777" w:rsidTr="00B34877">
        <w:tc>
          <w:tcPr>
            <w:tcW w:w="846" w:type="dxa"/>
          </w:tcPr>
          <w:p w14:paraId="6ABA4263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0691B965" w14:textId="5069FA43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Protein Urine</w:t>
            </w:r>
          </w:p>
        </w:tc>
        <w:tc>
          <w:tcPr>
            <w:tcW w:w="2308" w:type="dxa"/>
          </w:tcPr>
          <w:p w14:paraId="1F81FA9C" w14:textId="09AF67F8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10.000</w:t>
            </w:r>
          </w:p>
        </w:tc>
      </w:tr>
      <w:tr w:rsidR="00B34877" w:rsidRPr="00B34877" w14:paraId="0AE61DA5" w14:textId="77777777" w:rsidTr="00B34877">
        <w:tc>
          <w:tcPr>
            <w:tcW w:w="846" w:type="dxa"/>
          </w:tcPr>
          <w:p w14:paraId="0E79A6CD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6C00CEA0" w14:textId="0CB2C2EC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Reduksi Urine</w:t>
            </w:r>
          </w:p>
        </w:tc>
        <w:tc>
          <w:tcPr>
            <w:tcW w:w="2308" w:type="dxa"/>
          </w:tcPr>
          <w:p w14:paraId="7603CD41" w14:textId="29345CA7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10.000</w:t>
            </w:r>
          </w:p>
        </w:tc>
      </w:tr>
      <w:tr w:rsidR="00B34877" w:rsidRPr="00B34877" w14:paraId="21BEF58B" w14:textId="77777777" w:rsidTr="00B34877">
        <w:tc>
          <w:tcPr>
            <w:tcW w:w="846" w:type="dxa"/>
          </w:tcPr>
          <w:p w14:paraId="5126CA8C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5835374C" w14:textId="40EC7E66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 xml:space="preserve">Urobilin </w:t>
            </w:r>
            <w:proofErr w:type="spellStart"/>
            <w:r w:rsidRPr="00C2654E">
              <w:rPr>
                <w:rFonts w:ascii="Garamond" w:hAnsi="Garamond" w:cs="Times New Roman"/>
              </w:rPr>
              <w:t>Urin</w:t>
            </w:r>
            <w:proofErr w:type="spellEnd"/>
          </w:p>
        </w:tc>
        <w:tc>
          <w:tcPr>
            <w:tcW w:w="2308" w:type="dxa"/>
          </w:tcPr>
          <w:p w14:paraId="0C9741AB" w14:textId="58D3380D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10.000</w:t>
            </w:r>
          </w:p>
        </w:tc>
      </w:tr>
      <w:tr w:rsidR="00B34877" w:rsidRPr="00B34877" w14:paraId="6D1BD0F6" w14:textId="77777777" w:rsidTr="00B34877">
        <w:tc>
          <w:tcPr>
            <w:tcW w:w="846" w:type="dxa"/>
          </w:tcPr>
          <w:p w14:paraId="35DEA6B8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39AEB6CA" w14:textId="4BB9DE67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Bilirubin Urine</w:t>
            </w:r>
          </w:p>
        </w:tc>
        <w:tc>
          <w:tcPr>
            <w:tcW w:w="2308" w:type="dxa"/>
          </w:tcPr>
          <w:p w14:paraId="7EA723F8" w14:textId="3A1A2C34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10.000</w:t>
            </w:r>
          </w:p>
        </w:tc>
      </w:tr>
      <w:tr w:rsidR="00B34877" w:rsidRPr="00B34877" w14:paraId="27D82566" w14:textId="77777777" w:rsidTr="00B34877">
        <w:tc>
          <w:tcPr>
            <w:tcW w:w="846" w:type="dxa"/>
          </w:tcPr>
          <w:p w14:paraId="5F2C4E8C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41CE4154" w14:textId="3495FCF8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Aseton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Urine</w:t>
            </w:r>
          </w:p>
        </w:tc>
        <w:tc>
          <w:tcPr>
            <w:tcW w:w="2308" w:type="dxa"/>
          </w:tcPr>
          <w:p w14:paraId="20ACFFA5" w14:textId="191EACCC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10.000</w:t>
            </w:r>
          </w:p>
        </w:tc>
      </w:tr>
      <w:tr w:rsidR="00B34877" w:rsidRPr="00B34877" w14:paraId="21205260" w14:textId="77777777" w:rsidTr="00B34877">
        <w:tc>
          <w:tcPr>
            <w:tcW w:w="846" w:type="dxa"/>
          </w:tcPr>
          <w:p w14:paraId="2A1F8655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16714146" w14:textId="791690FB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 xml:space="preserve">Urine </w:t>
            </w:r>
            <w:proofErr w:type="spellStart"/>
            <w:r w:rsidRPr="00C2654E">
              <w:rPr>
                <w:rFonts w:ascii="Garamond" w:hAnsi="Garamond" w:cs="Times New Roman"/>
              </w:rPr>
              <w:t>Sedimen</w:t>
            </w:r>
            <w:proofErr w:type="spellEnd"/>
          </w:p>
        </w:tc>
        <w:tc>
          <w:tcPr>
            <w:tcW w:w="2308" w:type="dxa"/>
          </w:tcPr>
          <w:p w14:paraId="11E1DE78" w14:textId="48D7C2C9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10.000</w:t>
            </w:r>
          </w:p>
        </w:tc>
      </w:tr>
      <w:tr w:rsidR="00B34877" w:rsidRPr="00B34877" w14:paraId="1A9896FC" w14:textId="77777777" w:rsidTr="00B34877">
        <w:tc>
          <w:tcPr>
            <w:tcW w:w="846" w:type="dxa"/>
          </w:tcPr>
          <w:p w14:paraId="7004E9DD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078CBDF2" w14:textId="4119CB87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  <w:b/>
                <w:bCs/>
              </w:rPr>
              <w:t>KIMIA DARAH</w:t>
            </w:r>
          </w:p>
        </w:tc>
        <w:tc>
          <w:tcPr>
            <w:tcW w:w="2308" w:type="dxa"/>
          </w:tcPr>
          <w:p w14:paraId="3D5FADBA" w14:textId="77777777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</w:p>
        </w:tc>
      </w:tr>
      <w:tr w:rsidR="00B34877" w:rsidRPr="00B34877" w14:paraId="27C526BF" w14:textId="77777777" w:rsidTr="00B34877">
        <w:tc>
          <w:tcPr>
            <w:tcW w:w="846" w:type="dxa"/>
          </w:tcPr>
          <w:p w14:paraId="6AE4EFED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6BD541A5" w14:textId="15A1C62C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Glukosa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sewaktu</w:t>
            </w:r>
            <w:proofErr w:type="spellEnd"/>
          </w:p>
        </w:tc>
        <w:tc>
          <w:tcPr>
            <w:tcW w:w="2308" w:type="dxa"/>
          </w:tcPr>
          <w:p w14:paraId="6F443C2B" w14:textId="18586719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31.250</w:t>
            </w:r>
          </w:p>
        </w:tc>
      </w:tr>
      <w:tr w:rsidR="00B34877" w:rsidRPr="00B34877" w14:paraId="69E4DF82" w14:textId="77777777" w:rsidTr="00B34877">
        <w:tc>
          <w:tcPr>
            <w:tcW w:w="846" w:type="dxa"/>
          </w:tcPr>
          <w:p w14:paraId="516C413B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410F5817" w14:textId="7A3C4E70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Glukosa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Puasa</w:t>
            </w:r>
          </w:p>
        </w:tc>
        <w:tc>
          <w:tcPr>
            <w:tcW w:w="2308" w:type="dxa"/>
          </w:tcPr>
          <w:p w14:paraId="04B3342A" w14:textId="1277E7E7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31.250</w:t>
            </w:r>
          </w:p>
        </w:tc>
      </w:tr>
      <w:tr w:rsidR="00B34877" w:rsidRPr="00B34877" w14:paraId="63E6E150" w14:textId="77777777" w:rsidTr="00B34877">
        <w:tc>
          <w:tcPr>
            <w:tcW w:w="846" w:type="dxa"/>
          </w:tcPr>
          <w:p w14:paraId="0C5F7D89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465F952F" w14:textId="769A1153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Cholesterol</w:t>
            </w:r>
          </w:p>
        </w:tc>
        <w:tc>
          <w:tcPr>
            <w:tcW w:w="2308" w:type="dxa"/>
          </w:tcPr>
          <w:p w14:paraId="5BEB108D" w14:textId="1D0836C7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31.250</w:t>
            </w:r>
          </w:p>
        </w:tc>
      </w:tr>
      <w:tr w:rsidR="00B34877" w:rsidRPr="00B34877" w14:paraId="260D635B" w14:textId="77777777" w:rsidTr="00B34877">
        <w:tc>
          <w:tcPr>
            <w:tcW w:w="846" w:type="dxa"/>
          </w:tcPr>
          <w:p w14:paraId="2B5EB013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6A95A5F6" w14:textId="0F979A10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 xml:space="preserve">Asam </w:t>
            </w:r>
            <w:proofErr w:type="spellStart"/>
            <w:r w:rsidRPr="00C2654E">
              <w:rPr>
                <w:rFonts w:ascii="Garamond" w:hAnsi="Garamond" w:cs="Times New Roman"/>
              </w:rPr>
              <w:t>Urat</w:t>
            </w:r>
            <w:proofErr w:type="spellEnd"/>
          </w:p>
        </w:tc>
        <w:tc>
          <w:tcPr>
            <w:tcW w:w="2308" w:type="dxa"/>
          </w:tcPr>
          <w:p w14:paraId="0A0CBF23" w14:textId="5F2A2A10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31.250</w:t>
            </w:r>
          </w:p>
        </w:tc>
      </w:tr>
      <w:tr w:rsidR="00B34877" w:rsidRPr="00B34877" w14:paraId="49DC9384" w14:textId="77777777" w:rsidTr="00B34877">
        <w:tc>
          <w:tcPr>
            <w:tcW w:w="846" w:type="dxa"/>
          </w:tcPr>
          <w:p w14:paraId="6AA95207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7CBCCAAE" w14:textId="45FE037F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  <w:b/>
                <w:bCs/>
              </w:rPr>
              <w:t>IMUNOLOGI</w:t>
            </w:r>
          </w:p>
        </w:tc>
        <w:tc>
          <w:tcPr>
            <w:tcW w:w="2308" w:type="dxa"/>
          </w:tcPr>
          <w:p w14:paraId="71B863E1" w14:textId="77777777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</w:p>
        </w:tc>
      </w:tr>
      <w:tr w:rsidR="00B34877" w:rsidRPr="00B34877" w14:paraId="2FDA7F9A" w14:textId="77777777" w:rsidTr="00B34877">
        <w:tc>
          <w:tcPr>
            <w:tcW w:w="846" w:type="dxa"/>
          </w:tcPr>
          <w:p w14:paraId="2E1414A2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536850FC" w14:textId="3CD8F501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Widal OD/HD</w:t>
            </w:r>
          </w:p>
        </w:tc>
        <w:tc>
          <w:tcPr>
            <w:tcW w:w="2308" w:type="dxa"/>
          </w:tcPr>
          <w:p w14:paraId="63F7ADFC" w14:textId="6F9C835F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56.250</w:t>
            </w:r>
          </w:p>
        </w:tc>
      </w:tr>
      <w:tr w:rsidR="00B34877" w:rsidRPr="00B34877" w14:paraId="0C7844FD" w14:textId="77777777" w:rsidTr="00B34877">
        <w:tc>
          <w:tcPr>
            <w:tcW w:w="846" w:type="dxa"/>
          </w:tcPr>
          <w:p w14:paraId="6C5E15BA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70747827" w14:textId="6A3C0758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HbsAG</w:t>
            </w:r>
            <w:proofErr w:type="spellEnd"/>
          </w:p>
        </w:tc>
        <w:tc>
          <w:tcPr>
            <w:tcW w:w="2308" w:type="dxa"/>
          </w:tcPr>
          <w:p w14:paraId="3F326C79" w14:textId="6268D25D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62.500</w:t>
            </w:r>
          </w:p>
        </w:tc>
      </w:tr>
      <w:tr w:rsidR="00B34877" w:rsidRPr="00B34877" w14:paraId="3B03E10F" w14:textId="77777777" w:rsidTr="00B34877">
        <w:tc>
          <w:tcPr>
            <w:tcW w:w="846" w:type="dxa"/>
          </w:tcPr>
          <w:p w14:paraId="7CFB4804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4F06C4CD" w14:textId="1BF2AEF6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HCG/</w:t>
            </w:r>
            <w:proofErr w:type="spellStart"/>
            <w:r w:rsidRPr="00C2654E">
              <w:rPr>
                <w:rFonts w:ascii="Garamond" w:hAnsi="Garamond" w:cs="Times New Roman"/>
              </w:rPr>
              <w:t>Planno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Test</w:t>
            </w:r>
          </w:p>
        </w:tc>
        <w:tc>
          <w:tcPr>
            <w:tcW w:w="2308" w:type="dxa"/>
          </w:tcPr>
          <w:p w14:paraId="51B8D658" w14:textId="6A5B278E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31.250</w:t>
            </w:r>
          </w:p>
        </w:tc>
      </w:tr>
      <w:tr w:rsidR="00B34877" w:rsidRPr="00B34877" w14:paraId="56EA3B0B" w14:textId="77777777" w:rsidTr="00B34877">
        <w:tc>
          <w:tcPr>
            <w:tcW w:w="846" w:type="dxa"/>
          </w:tcPr>
          <w:p w14:paraId="1EDDD64A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3F72A68E" w14:textId="482ECDBC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Malaria</w:t>
            </w:r>
          </w:p>
        </w:tc>
        <w:tc>
          <w:tcPr>
            <w:tcW w:w="2308" w:type="dxa"/>
          </w:tcPr>
          <w:p w14:paraId="2C6C6EFA" w14:textId="46095065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187.500</w:t>
            </w:r>
          </w:p>
        </w:tc>
      </w:tr>
      <w:tr w:rsidR="00B34877" w:rsidRPr="00B34877" w14:paraId="1F31094E" w14:textId="77777777" w:rsidTr="00B34877">
        <w:tc>
          <w:tcPr>
            <w:tcW w:w="846" w:type="dxa"/>
          </w:tcPr>
          <w:p w14:paraId="49D7A0DB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7042CBD8" w14:textId="4697923E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Tes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Gol.Darah</w:t>
            </w:r>
            <w:proofErr w:type="spellEnd"/>
          </w:p>
        </w:tc>
        <w:tc>
          <w:tcPr>
            <w:tcW w:w="2308" w:type="dxa"/>
          </w:tcPr>
          <w:p w14:paraId="4D9318F3" w14:textId="6E5E1C6A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18.750</w:t>
            </w:r>
          </w:p>
        </w:tc>
      </w:tr>
      <w:tr w:rsidR="00B34877" w:rsidRPr="00B34877" w14:paraId="3E164622" w14:textId="77777777" w:rsidTr="00B34877">
        <w:tc>
          <w:tcPr>
            <w:tcW w:w="846" w:type="dxa"/>
          </w:tcPr>
          <w:p w14:paraId="373EC5CF" w14:textId="77777777" w:rsidR="00B34877" w:rsidRPr="00B34877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</w:p>
        </w:tc>
        <w:tc>
          <w:tcPr>
            <w:tcW w:w="6946" w:type="dxa"/>
          </w:tcPr>
          <w:p w14:paraId="7E37732F" w14:textId="3FD23269" w:rsidR="00B34877" w:rsidRPr="00C2654E" w:rsidRDefault="00B34877" w:rsidP="00B34877">
            <w:pPr>
              <w:spacing w:after="0"/>
              <w:ind w:right="0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DHF/Ns 1</w:t>
            </w:r>
          </w:p>
        </w:tc>
        <w:tc>
          <w:tcPr>
            <w:tcW w:w="2308" w:type="dxa"/>
          </w:tcPr>
          <w:p w14:paraId="304ABBE0" w14:textId="2B74F3AA" w:rsidR="00B34877" w:rsidRPr="00C2654E" w:rsidRDefault="00B34877" w:rsidP="00B34877">
            <w:pPr>
              <w:spacing w:after="0"/>
              <w:ind w:right="83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187.500</w:t>
            </w:r>
          </w:p>
        </w:tc>
      </w:tr>
    </w:tbl>
    <w:p w14:paraId="6040D2C0" w14:textId="77777777" w:rsidR="00A00078" w:rsidRDefault="00A00078" w:rsidP="00A00078">
      <w:pPr>
        <w:spacing w:after="0" w:line="360" w:lineRule="auto"/>
        <w:ind w:right="-333"/>
        <w:rPr>
          <w:rFonts w:ascii="Garamond" w:hAnsi="Garamond"/>
          <w:b/>
          <w:bCs/>
          <w:sz w:val="40"/>
          <w:szCs w:val="40"/>
          <w:u w:val="single"/>
        </w:rPr>
      </w:pPr>
    </w:p>
    <w:p w14:paraId="0433F462" w14:textId="425AEB29" w:rsidR="00B34877" w:rsidRDefault="00B34877" w:rsidP="00B34877">
      <w:pPr>
        <w:spacing w:after="0" w:line="276" w:lineRule="auto"/>
        <w:ind w:right="-335"/>
        <w:jc w:val="center"/>
        <w:rPr>
          <w:rFonts w:ascii="Garamond" w:hAnsi="Garamond"/>
          <w:b/>
          <w:bCs/>
          <w:sz w:val="40"/>
          <w:szCs w:val="40"/>
          <w:u w:val="single"/>
        </w:rPr>
      </w:pPr>
      <w:r>
        <w:rPr>
          <w:rFonts w:ascii="Garamond" w:hAnsi="Garamond"/>
          <w:b/>
          <w:bCs/>
          <w:sz w:val="40"/>
          <w:szCs w:val="40"/>
          <w:u w:val="single"/>
        </w:rPr>
        <w:lastRenderedPageBreak/>
        <w:t>TARIF TINDAKAN MEDIS</w:t>
      </w:r>
    </w:p>
    <w:p w14:paraId="59024B08" w14:textId="7665EE96" w:rsidR="00B34877" w:rsidRDefault="00B34877" w:rsidP="00B34877">
      <w:pPr>
        <w:spacing w:after="0" w:line="276" w:lineRule="auto"/>
        <w:ind w:right="-335"/>
        <w:jc w:val="center"/>
        <w:rPr>
          <w:rFonts w:ascii="Garamond" w:hAnsi="Garamond"/>
          <w:b/>
          <w:bCs/>
          <w:sz w:val="40"/>
          <w:szCs w:val="40"/>
          <w:u w:val="single"/>
        </w:rPr>
      </w:pPr>
      <w:r>
        <w:rPr>
          <w:rFonts w:ascii="Garamond" w:hAnsi="Garamond"/>
          <w:b/>
          <w:bCs/>
          <w:sz w:val="40"/>
          <w:szCs w:val="40"/>
          <w:u w:val="single"/>
        </w:rPr>
        <w:t>RAWAT INAP DAN PERSALINAN</w:t>
      </w:r>
    </w:p>
    <w:p w14:paraId="0FD31988" w14:textId="77777777" w:rsidR="00B34877" w:rsidRDefault="00B34877" w:rsidP="00B34877">
      <w:pPr>
        <w:spacing w:after="0" w:line="276" w:lineRule="auto"/>
        <w:ind w:right="-335"/>
        <w:jc w:val="center"/>
        <w:rPr>
          <w:rFonts w:ascii="Garamond" w:hAnsi="Garamond"/>
          <w:b/>
          <w:bCs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2308"/>
      </w:tblGrid>
      <w:tr w:rsidR="00B34877" w:rsidRPr="00B34877" w14:paraId="214A5DB7" w14:textId="77777777" w:rsidTr="00B34877">
        <w:tc>
          <w:tcPr>
            <w:tcW w:w="988" w:type="dxa"/>
          </w:tcPr>
          <w:p w14:paraId="1155473F" w14:textId="75EE27BC" w:rsidR="00B34877" w:rsidRPr="00B34877" w:rsidRDefault="00B34877" w:rsidP="00B34877">
            <w:pPr>
              <w:spacing w:after="0"/>
              <w:ind w:right="-54"/>
              <w:jc w:val="center"/>
              <w:rPr>
                <w:rFonts w:ascii="Garamond" w:hAnsi="Garamond"/>
                <w:b/>
                <w:bCs/>
              </w:rPr>
            </w:pPr>
            <w:r w:rsidRPr="00B34877">
              <w:rPr>
                <w:rFonts w:ascii="Garamond" w:hAnsi="Garamond"/>
                <w:b/>
                <w:bCs/>
              </w:rPr>
              <w:t>NO</w:t>
            </w:r>
          </w:p>
        </w:tc>
        <w:tc>
          <w:tcPr>
            <w:tcW w:w="6804" w:type="dxa"/>
          </w:tcPr>
          <w:p w14:paraId="0F9AFA75" w14:textId="3419D5BD" w:rsidR="00B34877" w:rsidRPr="00B34877" w:rsidRDefault="00B34877" w:rsidP="00B34877">
            <w:pPr>
              <w:spacing w:after="0"/>
              <w:ind w:right="-335"/>
              <w:jc w:val="center"/>
              <w:rPr>
                <w:rFonts w:ascii="Garamond" w:hAnsi="Garamond"/>
                <w:b/>
                <w:bCs/>
              </w:rPr>
            </w:pPr>
            <w:r w:rsidRPr="00B34877">
              <w:rPr>
                <w:rFonts w:ascii="Garamond" w:hAnsi="Garamond"/>
                <w:b/>
                <w:bCs/>
              </w:rPr>
              <w:t>JENIS PEMERIKSAAN/TINDAKAN</w:t>
            </w:r>
          </w:p>
        </w:tc>
        <w:tc>
          <w:tcPr>
            <w:tcW w:w="2308" w:type="dxa"/>
          </w:tcPr>
          <w:p w14:paraId="47870151" w14:textId="7857A9DB" w:rsidR="00B34877" w:rsidRPr="00B34877" w:rsidRDefault="00B34877" w:rsidP="00B34877">
            <w:pPr>
              <w:spacing w:after="0"/>
              <w:ind w:right="-335"/>
              <w:jc w:val="center"/>
              <w:rPr>
                <w:rFonts w:ascii="Garamond" w:hAnsi="Garamond"/>
                <w:b/>
                <w:bCs/>
              </w:rPr>
            </w:pPr>
            <w:r w:rsidRPr="00B34877">
              <w:rPr>
                <w:rFonts w:ascii="Garamond" w:hAnsi="Garamond"/>
                <w:b/>
                <w:bCs/>
              </w:rPr>
              <w:t>TARIF (Rp)</w:t>
            </w:r>
          </w:p>
        </w:tc>
      </w:tr>
      <w:tr w:rsidR="00B34877" w14:paraId="33C00F30" w14:textId="77777777" w:rsidTr="00B34877">
        <w:tc>
          <w:tcPr>
            <w:tcW w:w="988" w:type="dxa"/>
          </w:tcPr>
          <w:p w14:paraId="3CF9EE6D" w14:textId="77777777" w:rsidR="00B34877" w:rsidRPr="00B34877" w:rsidRDefault="00B34877" w:rsidP="00B34877">
            <w:pPr>
              <w:spacing w:after="0"/>
              <w:ind w:right="-335"/>
              <w:rPr>
                <w:rFonts w:ascii="Garamond" w:hAnsi="Garamond"/>
              </w:rPr>
            </w:pPr>
          </w:p>
        </w:tc>
        <w:tc>
          <w:tcPr>
            <w:tcW w:w="6804" w:type="dxa"/>
          </w:tcPr>
          <w:p w14:paraId="5B3CA73C" w14:textId="17CB2715" w:rsidR="00B34877" w:rsidRPr="00C2654E" w:rsidRDefault="00B34877" w:rsidP="00B34877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Bangsal</w:t>
            </w:r>
            <w:proofErr w:type="spellEnd"/>
          </w:p>
        </w:tc>
        <w:tc>
          <w:tcPr>
            <w:tcW w:w="2308" w:type="dxa"/>
          </w:tcPr>
          <w:p w14:paraId="40E88841" w14:textId="4619BC97" w:rsidR="00B34877" w:rsidRPr="00C2654E" w:rsidRDefault="00B34877" w:rsidP="00B34877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56.250</w:t>
            </w:r>
          </w:p>
        </w:tc>
      </w:tr>
      <w:tr w:rsidR="00B34877" w14:paraId="184C33E5" w14:textId="77777777" w:rsidTr="00B34877">
        <w:tc>
          <w:tcPr>
            <w:tcW w:w="988" w:type="dxa"/>
          </w:tcPr>
          <w:p w14:paraId="6A137BA7" w14:textId="77777777" w:rsidR="00B34877" w:rsidRPr="00B34877" w:rsidRDefault="00B34877" w:rsidP="00B34877">
            <w:pPr>
              <w:spacing w:after="0"/>
              <w:ind w:right="-335"/>
              <w:rPr>
                <w:rFonts w:ascii="Garamond" w:hAnsi="Garamond"/>
              </w:rPr>
            </w:pPr>
          </w:p>
        </w:tc>
        <w:tc>
          <w:tcPr>
            <w:tcW w:w="6804" w:type="dxa"/>
          </w:tcPr>
          <w:p w14:paraId="087B9FFF" w14:textId="67A6FF9B" w:rsidR="00B34877" w:rsidRPr="00C2654E" w:rsidRDefault="00B34877" w:rsidP="00B34877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Pelayanan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dalam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wilayahn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kerja</w:t>
            </w:r>
            <w:proofErr w:type="spellEnd"/>
          </w:p>
        </w:tc>
        <w:tc>
          <w:tcPr>
            <w:tcW w:w="2308" w:type="dxa"/>
          </w:tcPr>
          <w:p w14:paraId="09B5A373" w14:textId="6464CDA9" w:rsidR="00B34877" w:rsidRPr="00C2654E" w:rsidRDefault="00B34877" w:rsidP="00B34877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125.000</w:t>
            </w:r>
          </w:p>
        </w:tc>
      </w:tr>
      <w:tr w:rsidR="00B34877" w14:paraId="50DCCDEC" w14:textId="77777777" w:rsidTr="00B34877">
        <w:tc>
          <w:tcPr>
            <w:tcW w:w="988" w:type="dxa"/>
          </w:tcPr>
          <w:p w14:paraId="3E6F85C0" w14:textId="77777777" w:rsidR="00B34877" w:rsidRPr="00B34877" w:rsidRDefault="00B34877" w:rsidP="00B34877">
            <w:pPr>
              <w:spacing w:after="0"/>
              <w:ind w:right="-335"/>
              <w:rPr>
                <w:rFonts w:ascii="Garamond" w:hAnsi="Garamond"/>
              </w:rPr>
            </w:pPr>
          </w:p>
        </w:tc>
        <w:tc>
          <w:tcPr>
            <w:tcW w:w="6804" w:type="dxa"/>
          </w:tcPr>
          <w:p w14:paraId="576ADB02" w14:textId="0CA8D93E" w:rsidR="00B34877" w:rsidRPr="00C2654E" w:rsidRDefault="00B34877" w:rsidP="00B34877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Pelayanan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didalam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kabupaten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diluar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wilayah </w:t>
            </w:r>
            <w:proofErr w:type="spellStart"/>
            <w:r w:rsidRPr="00C2654E">
              <w:rPr>
                <w:rFonts w:ascii="Garamond" w:hAnsi="Garamond" w:cs="Times New Roman"/>
              </w:rPr>
              <w:t>kerja</w:t>
            </w:r>
            <w:proofErr w:type="spellEnd"/>
          </w:p>
        </w:tc>
        <w:tc>
          <w:tcPr>
            <w:tcW w:w="2308" w:type="dxa"/>
          </w:tcPr>
          <w:p w14:paraId="3960C7C6" w14:textId="0A32C050" w:rsidR="00B34877" w:rsidRPr="00C2654E" w:rsidRDefault="00B34877" w:rsidP="00B34877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187.500</w:t>
            </w:r>
          </w:p>
        </w:tc>
      </w:tr>
      <w:tr w:rsidR="00B34877" w14:paraId="73DA0A81" w14:textId="77777777" w:rsidTr="00B34877">
        <w:tc>
          <w:tcPr>
            <w:tcW w:w="988" w:type="dxa"/>
          </w:tcPr>
          <w:p w14:paraId="41D4AC27" w14:textId="77777777" w:rsidR="00B34877" w:rsidRPr="00B34877" w:rsidRDefault="00B34877" w:rsidP="00B34877">
            <w:pPr>
              <w:spacing w:after="0"/>
              <w:ind w:right="-335"/>
              <w:rPr>
                <w:rFonts w:ascii="Garamond" w:hAnsi="Garamond"/>
              </w:rPr>
            </w:pPr>
          </w:p>
        </w:tc>
        <w:tc>
          <w:tcPr>
            <w:tcW w:w="6804" w:type="dxa"/>
            <w:vAlign w:val="center"/>
          </w:tcPr>
          <w:p w14:paraId="16DD30B5" w14:textId="44A2E3A2" w:rsidR="00B34877" w:rsidRPr="00C2654E" w:rsidRDefault="00B34877" w:rsidP="00B34877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Pelayanan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di </w:t>
            </w:r>
            <w:proofErr w:type="spellStart"/>
            <w:r w:rsidRPr="00C2654E">
              <w:rPr>
                <w:rFonts w:ascii="Garamond" w:hAnsi="Garamond" w:cs="Times New Roman"/>
              </w:rPr>
              <w:t>luar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</w:rPr>
              <w:t>kabupaten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2308" w:type="dxa"/>
          </w:tcPr>
          <w:p w14:paraId="3EA24FBE" w14:textId="58087076" w:rsidR="00B34877" w:rsidRPr="00C2654E" w:rsidRDefault="00B34877" w:rsidP="00B34877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125.000 + Rp10.000/km</w:t>
            </w:r>
          </w:p>
        </w:tc>
      </w:tr>
      <w:tr w:rsidR="00B34877" w14:paraId="6AC32C00" w14:textId="77777777" w:rsidTr="00B34877">
        <w:tc>
          <w:tcPr>
            <w:tcW w:w="988" w:type="dxa"/>
          </w:tcPr>
          <w:p w14:paraId="0ED1F8F1" w14:textId="77777777" w:rsidR="00B34877" w:rsidRPr="00B34877" w:rsidRDefault="00B34877" w:rsidP="00B34877">
            <w:pPr>
              <w:spacing w:after="0"/>
              <w:ind w:right="-335"/>
              <w:rPr>
                <w:rFonts w:ascii="Garamond" w:hAnsi="Garamond"/>
              </w:rPr>
            </w:pPr>
          </w:p>
        </w:tc>
        <w:tc>
          <w:tcPr>
            <w:tcW w:w="6804" w:type="dxa"/>
          </w:tcPr>
          <w:p w14:paraId="2847F59E" w14:textId="38039BF6" w:rsidR="00B34877" w:rsidRPr="00C2654E" w:rsidRDefault="00B34877" w:rsidP="00B34877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  <w:b/>
                <w:bCs/>
              </w:rPr>
              <w:t>Persalinan</w:t>
            </w:r>
            <w:proofErr w:type="spellEnd"/>
            <w:r w:rsidRPr="00C2654E">
              <w:rPr>
                <w:rFonts w:ascii="Garamond" w:hAnsi="Garamond" w:cs="Times New Roman"/>
                <w:b/>
                <w:bCs/>
              </w:rPr>
              <w:t xml:space="preserve"> </w:t>
            </w:r>
            <w:proofErr w:type="spellStart"/>
            <w:r w:rsidRPr="00C2654E">
              <w:rPr>
                <w:rFonts w:ascii="Garamond" w:hAnsi="Garamond" w:cs="Times New Roman"/>
                <w:b/>
                <w:bCs/>
              </w:rPr>
              <w:t>Biasa</w:t>
            </w:r>
            <w:proofErr w:type="spellEnd"/>
          </w:p>
        </w:tc>
        <w:tc>
          <w:tcPr>
            <w:tcW w:w="2308" w:type="dxa"/>
          </w:tcPr>
          <w:p w14:paraId="6BA66D7C" w14:textId="77777777" w:rsidR="00B34877" w:rsidRPr="00C2654E" w:rsidRDefault="00B34877" w:rsidP="00B34877">
            <w:pPr>
              <w:spacing w:after="0"/>
              <w:ind w:right="0"/>
              <w:jc w:val="right"/>
              <w:rPr>
                <w:rFonts w:ascii="Garamond" w:hAnsi="Garamond"/>
              </w:rPr>
            </w:pPr>
          </w:p>
        </w:tc>
      </w:tr>
      <w:tr w:rsidR="00B34877" w14:paraId="75BBE414" w14:textId="77777777" w:rsidTr="00B34877">
        <w:tc>
          <w:tcPr>
            <w:tcW w:w="988" w:type="dxa"/>
          </w:tcPr>
          <w:p w14:paraId="5C7BE2E0" w14:textId="77777777" w:rsidR="00B34877" w:rsidRPr="00B34877" w:rsidRDefault="00B34877" w:rsidP="00B34877">
            <w:pPr>
              <w:spacing w:after="0"/>
              <w:ind w:right="-335"/>
              <w:rPr>
                <w:rFonts w:ascii="Garamond" w:hAnsi="Garamond"/>
              </w:rPr>
            </w:pPr>
          </w:p>
        </w:tc>
        <w:tc>
          <w:tcPr>
            <w:tcW w:w="6804" w:type="dxa"/>
          </w:tcPr>
          <w:p w14:paraId="17BB9447" w14:textId="7D830B99" w:rsidR="00B34877" w:rsidRPr="00C2654E" w:rsidRDefault="00B34877" w:rsidP="00B34877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Ditolong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Bidan</w:t>
            </w:r>
          </w:p>
        </w:tc>
        <w:tc>
          <w:tcPr>
            <w:tcW w:w="2308" w:type="dxa"/>
          </w:tcPr>
          <w:p w14:paraId="123426A9" w14:textId="56CF4FEF" w:rsidR="00B34877" w:rsidRPr="00C2654E" w:rsidRDefault="00B34877" w:rsidP="00B34877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700.000</w:t>
            </w:r>
          </w:p>
        </w:tc>
      </w:tr>
      <w:tr w:rsidR="00B34877" w14:paraId="7484038D" w14:textId="77777777" w:rsidTr="00B34877">
        <w:tc>
          <w:tcPr>
            <w:tcW w:w="988" w:type="dxa"/>
          </w:tcPr>
          <w:p w14:paraId="4429C66E" w14:textId="77777777" w:rsidR="00B34877" w:rsidRPr="00B34877" w:rsidRDefault="00B34877" w:rsidP="00B34877">
            <w:pPr>
              <w:spacing w:after="0"/>
              <w:ind w:right="-335"/>
              <w:rPr>
                <w:rFonts w:ascii="Garamond" w:hAnsi="Garamond"/>
              </w:rPr>
            </w:pPr>
          </w:p>
        </w:tc>
        <w:tc>
          <w:tcPr>
            <w:tcW w:w="6804" w:type="dxa"/>
          </w:tcPr>
          <w:p w14:paraId="11AE4AD9" w14:textId="2760E79E" w:rsidR="00B34877" w:rsidRPr="00C2654E" w:rsidRDefault="00B34877" w:rsidP="00B34877">
            <w:pPr>
              <w:spacing w:after="0"/>
              <w:ind w:right="-335"/>
              <w:rPr>
                <w:rFonts w:ascii="Garamond" w:hAnsi="Garamond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Ditolong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Dokter Umum</w:t>
            </w:r>
          </w:p>
        </w:tc>
        <w:tc>
          <w:tcPr>
            <w:tcW w:w="2308" w:type="dxa"/>
          </w:tcPr>
          <w:p w14:paraId="667A14FC" w14:textId="6A3A6155" w:rsidR="00B34877" w:rsidRPr="00C2654E" w:rsidRDefault="00B34877" w:rsidP="00B34877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800.000</w:t>
            </w:r>
          </w:p>
        </w:tc>
      </w:tr>
      <w:tr w:rsidR="00B34877" w14:paraId="4E658583" w14:textId="77777777" w:rsidTr="00B34877">
        <w:tc>
          <w:tcPr>
            <w:tcW w:w="988" w:type="dxa"/>
          </w:tcPr>
          <w:p w14:paraId="589911BD" w14:textId="77777777" w:rsidR="00B34877" w:rsidRPr="00B34877" w:rsidRDefault="00B34877" w:rsidP="00B34877">
            <w:pPr>
              <w:spacing w:after="0"/>
              <w:ind w:right="-335"/>
              <w:rPr>
                <w:rFonts w:ascii="Garamond" w:hAnsi="Garamond"/>
              </w:rPr>
            </w:pPr>
          </w:p>
        </w:tc>
        <w:tc>
          <w:tcPr>
            <w:tcW w:w="6804" w:type="dxa"/>
          </w:tcPr>
          <w:p w14:paraId="034A6D49" w14:textId="27BFC7A3" w:rsidR="00B34877" w:rsidRPr="00C2654E" w:rsidRDefault="00B34877" w:rsidP="00B34877">
            <w:pPr>
              <w:spacing w:after="0"/>
              <w:ind w:right="-335"/>
              <w:rPr>
                <w:rFonts w:ascii="Garamond" w:hAnsi="Garamond" w:cs="Times New Roman"/>
              </w:rPr>
            </w:pPr>
            <w:proofErr w:type="spellStart"/>
            <w:r w:rsidRPr="00C2654E">
              <w:rPr>
                <w:rFonts w:ascii="Garamond" w:hAnsi="Garamond" w:cs="Times New Roman"/>
              </w:rPr>
              <w:t>Induksi</w:t>
            </w:r>
            <w:proofErr w:type="spellEnd"/>
            <w:r w:rsidRPr="00C2654E">
              <w:rPr>
                <w:rFonts w:ascii="Garamond" w:hAnsi="Garamond" w:cs="Times New Roman"/>
              </w:rPr>
              <w:t xml:space="preserve"> Persalinan</w:t>
            </w:r>
          </w:p>
        </w:tc>
        <w:tc>
          <w:tcPr>
            <w:tcW w:w="2308" w:type="dxa"/>
          </w:tcPr>
          <w:p w14:paraId="594F3307" w14:textId="5CB4EE17" w:rsidR="00B34877" w:rsidRPr="00C2654E" w:rsidRDefault="00B34877" w:rsidP="00B34877">
            <w:pPr>
              <w:spacing w:after="0"/>
              <w:ind w:right="0"/>
              <w:jc w:val="right"/>
              <w:rPr>
                <w:rFonts w:ascii="Garamond" w:hAnsi="Garamond"/>
              </w:rPr>
            </w:pPr>
            <w:r w:rsidRPr="00C2654E">
              <w:rPr>
                <w:rFonts w:ascii="Garamond" w:hAnsi="Garamond" w:cs="Times New Roman"/>
              </w:rPr>
              <w:t>180.000</w:t>
            </w:r>
          </w:p>
        </w:tc>
      </w:tr>
    </w:tbl>
    <w:p w14:paraId="28DD1782" w14:textId="77777777" w:rsidR="00B34877" w:rsidRDefault="00B34877" w:rsidP="00B34877">
      <w:pPr>
        <w:spacing w:after="0" w:line="276" w:lineRule="auto"/>
        <w:ind w:right="-335"/>
        <w:rPr>
          <w:rFonts w:ascii="Garamond" w:hAnsi="Garamond"/>
          <w:b/>
          <w:bCs/>
          <w:sz w:val="40"/>
          <w:szCs w:val="40"/>
          <w:u w:val="single"/>
        </w:rPr>
      </w:pPr>
    </w:p>
    <w:p w14:paraId="4C393674" w14:textId="77777777" w:rsidR="00B34877" w:rsidRDefault="00B34877" w:rsidP="00B34877">
      <w:pPr>
        <w:spacing w:after="0" w:line="276" w:lineRule="auto"/>
        <w:ind w:right="-335"/>
        <w:rPr>
          <w:rFonts w:ascii="Garamond" w:hAnsi="Garamond"/>
          <w:b/>
          <w:bCs/>
          <w:sz w:val="40"/>
          <w:szCs w:val="40"/>
          <w:u w:val="single"/>
        </w:rPr>
      </w:pPr>
    </w:p>
    <w:p w14:paraId="53EF8A61" w14:textId="77777777" w:rsidR="00B34877" w:rsidRDefault="00B34877" w:rsidP="00B34877">
      <w:pPr>
        <w:spacing w:after="0" w:line="276" w:lineRule="auto"/>
        <w:ind w:right="-335"/>
        <w:rPr>
          <w:rFonts w:ascii="Garamond" w:hAnsi="Garamond"/>
          <w:b/>
          <w:bCs/>
          <w:sz w:val="40"/>
          <w:szCs w:val="40"/>
          <w:u w:val="single"/>
        </w:rPr>
      </w:pPr>
    </w:p>
    <w:p w14:paraId="39AA4D73" w14:textId="77777777" w:rsidR="00B34877" w:rsidRDefault="00B34877" w:rsidP="00B34877">
      <w:pPr>
        <w:spacing w:after="0" w:line="276" w:lineRule="auto"/>
        <w:ind w:right="-335"/>
        <w:rPr>
          <w:rFonts w:ascii="Garamond" w:hAnsi="Garamond"/>
          <w:b/>
          <w:bCs/>
          <w:sz w:val="40"/>
          <w:szCs w:val="40"/>
          <w:u w:val="single"/>
        </w:rPr>
      </w:pPr>
    </w:p>
    <w:p w14:paraId="5E2792F1" w14:textId="77777777" w:rsidR="00B34877" w:rsidRDefault="00B34877" w:rsidP="00B34877">
      <w:pPr>
        <w:spacing w:after="0" w:line="276" w:lineRule="auto"/>
        <w:ind w:right="-335"/>
        <w:rPr>
          <w:rFonts w:ascii="Garamond" w:hAnsi="Garamond"/>
          <w:b/>
          <w:bCs/>
          <w:sz w:val="40"/>
          <w:szCs w:val="40"/>
          <w:u w:val="single"/>
        </w:rPr>
      </w:pPr>
    </w:p>
    <w:p w14:paraId="570895D9" w14:textId="77777777" w:rsidR="00B34877" w:rsidRDefault="00B34877" w:rsidP="00B34877">
      <w:pPr>
        <w:spacing w:after="0" w:line="276" w:lineRule="auto"/>
        <w:ind w:right="-335"/>
        <w:rPr>
          <w:rFonts w:ascii="Garamond" w:hAnsi="Garamond"/>
          <w:b/>
          <w:bCs/>
          <w:sz w:val="40"/>
          <w:szCs w:val="40"/>
          <w:u w:val="single"/>
        </w:rPr>
      </w:pPr>
    </w:p>
    <w:p w14:paraId="0C6525E5" w14:textId="77777777" w:rsidR="00B34877" w:rsidRDefault="00B34877" w:rsidP="00B34877">
      <w:pPr>
        <w:spacing w:after="0" w:line="276" w:lineRule="auto"/>
        <w:ind w:right="-335"/>
        <w:rPr>
          <w:rFonts w:ascii="Garamond" w:hAnsi="Garamond"/>
          <w:b/>
          <w:bCs/>
          <w:sz w:val="40"/>
          <w:szCs w:val="40"/>
          <w:u w:val="single"/>
        </w:rPr>
      </w:pPr>
    </w:p>
    <w:p w14:paraId="7803F8FF" w14:textId="77777777" w:rsidR="00B34877" w:rsidRDefault="00B34877" w:rsidP="00B34877">
      <w:pPr>
        <w:spacing w:after="0" w:line="276" w:lineRule="auto"/>
        <w:ind w:right="-335"/>
        <w:rPr>
          <w:rFonts w:ascii="Garamond" w:hAnsi="Garamond"/>
          <w:b/>
          <w:bCs/>
          <w:sz w:val="40"/>
          <w:szCs w:val="40"/>
          <w:u w:val="single"/>
        </w:rPr>
      </w:pPr>
    </w:p>
    <w:p w14:paraId="48D61648" w14:textId="77777777" w:rsidR="00B34877" w:rsidRDefault="00B34877" w:rsidP="00B34877">
      <w:pPr>
        <w:spacing w:after="0" w:line="276" w:lineRule="auto"/>
        <w:ind w:right="-335"/>
        <w:rPr>
          <w:rFonts w:ascii="Garamond" w:hAnsi="Garamond"/>
          <w:b/>
          <w:bCs/>
          <w:sz w:val="40"/>
          <w:szCs w:val="40"/>
          <w:u w:val="single"/>
        </w:rPr>
      </w:pPr>
    </w:p>
    <w:p w14:paraId="1E9556B2" w14:textId="77777777" w:rsidR="00B34877" w:rsidRDefault="00B34877" w:rsidP="00B34877">
      <w:pPr>
        <w:spacing w:after="0" w:line="276" w:lineRule="auto"/>
        <w:ind w:right="-335"/>
        <w:rPr>
          <w:rFonts w:ascii="Garamond" w:hAnsi="Garamond"/>
          <w:b/>
          <w:bCs/>
          <w:sz w:val="40"/>
          <w:szCs w:val="40"/>
          <w:u w:val="single"/>
        </w:rPr>
      </w:pPr>
    </w:p>
    <w:p w14:paraId="4341047E" w14:textId="77777777" w:rsidR="00B34877" w:rsidRDefault="00B34877" w:rsidP="00B34877">
      <w:pPr>
        <w:spacing w:after="0" w:line="276" w:lineRule="auto"/>
        <w:ind w:right="-335"/>
        <w:rPr>
          <w:rFonts w:ascii="Garamond" w:hAnsi="Garamond"/>
          <w:b/>
          <w:bCs/>
          <w:sz w:val="40"/>
          <w:szCs w:val="40"/>
          <w:u w:val="single"/>
        </w:rPr>
      </w:pPr>
    </w:p>
    <w:sectPr w:rsidR="00B34877" w:rsidSect="00A00078">
      <w:headerReference w:type="default" r:id="rId11"/>
      <w:footerReference w:type="default" r:id="rId12"/>
      <w:pgSz w:w="11907" w:h="16840" w:code="9"/>
      <w:pgMar w:top="3600" w:right="720" w:bottom="357" w:left="1077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FBC33" w14:textId="77777777" w:rsidR="000D7AA8" w:rsidRDefault="000D7AA8" w:rsidP="00376205">
      <w:r>
        <w:separator/>
      </w:r>
    </w:p>
  </w:endnote>
  <w:endnote w:type="continuationSeparator" w:id="0">
    <w:p w14:paraId="5B32B8BF" w14:textId="77777777" w:rsidR="000D7AA8" w:rsidRDefault="000D7AA8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9412"/>
      <w:gridCol w:w="698"/>
    </w:tblGrid>
    <w:tr w:rsidR="007B22FA" w14:paraId="7D88E818" w14:textId="77777777" w:rsidTr="00385BA6">
      <w:trPr>
        <w:trHeight w:val="288"/>
      </w:trPr>
      <w:tc>
        <w:tcPr>
          <w:tcW w:w="4655" w:type="pct"/>
          <w:vAlign w:val="center"/>
        </w:tcPr>
        <w:p w14:paraId="2EA1359B" w14:textId="1A71DFC5" w:rsidR="007B22FA" w:rsidRPr="00925344" w:rsidRDefault="00925344" w:rsidP="00385BA6">
          <w:pPr>
            <w:pStyle w:val="ContactInfo"/>
            <w:jc w:val="right"/>
            <w:rPr>
              <w:b/>
              <w:bCs/>
              <w:i/>
              <w:iCs/>
            </w:rPr>
          </w:pPr>
          <w:r w:rsidRPr="00925344">
            <w:rPr>
              <w:b/>
              <w:bCs/>
              <w:i/>
              <w:iCs/>
            </w:rPr>
            <w:t>0857-8324-4416</w:t>
          </w:r>
        </w:p>
      </w:tc>
      <w:tc>
        <w:tcPr>
          <w:tcW w:w="345" w:type="pct"/>
          <w:vAlign w:val="center"/>
        </w:tcPr>
        <w:p w14:paraId="7992530C" w14:textId="77777777" w:rsidR="007B22FA" w:rsidRDefault="007B22FA" w:rsidP="007B22FA">
          <w:pPr>
            <w:pStyle w:val="ContactInfo"/>
            <w:jc w:val="center"/>
          </w:pPr>
          <w:r w:rsidRPr="00CE1FF8">
            <w:rPr>
              <w:rFonts w:cstheme="majorHAnsi"/>
              <w:noProof/>
              <w:color w:val="000000" w:themeColor="text1"/>
            </w:rPr>
            <w:drawing>
              <wp:inline distT="0" distB="0" distL="0" distR="0" wp14:anchorId="24AF5E0A" wp14:editId="76B77979">
                <wp:extent cx="187325" cy="187325"/>
                <wp:effectExtent l="0" t="0" r="3175" b="3175"/>
                <wp:docPr id="38" name="Graphic 38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B22FA" w14:paraId="2BC6420B" w14:textId="77777777" w:rsidTr="00385BA6">
      <w:trPr>
        <w:trHeight w:val="288"/>
      </w:trPr>
      <w:tc>
        <w:tcPr>
          <w:tcW w:w="4655" w:type="pct"/>
          <w:vAlign w:val="center"/>
        </w:tcPr>
        <w:p w14:paraId="083CE0ED" w14:textId="250A9A4A" w:rsidR="007B22FA" w:rsidRPr="00385BA6" w:rsidRDefault="00925344" w:rsidP="00385BA6">
          <w:pPr>
            <w:pStyle w:val="ContactInfo"/>
            <w:jc w:val="right"/>
          </w:pPr>
          <w:r>
            <w:t>puskesmastaraman@gmail.com</w:t>
          </w:r>
        </w:p>
      </w:tc>
      <w:tc>
        <w:tcPr>
          <w:tcW w:w="345" w:type="pct"/>
          <w:vAlign w:val="center"/>
        </w:tcPr>
        <w:p w14:paraId="228D8F7C" w14:textId="77777777" w:rsidR="007B22FA" w:rsidRDefault="007B22FA" w:rsidP="007B22FA">
          <w:pPr>
            <w:pStyle w:val="ContactInfo"/>
            <w:jc w:val="center"/>
          </w:pPr>
          <w:r w:rsidRPr="00CE1FF8">
            <w:rPr>
              <w:rFonts w:cstheme="majorHAnsi"/>
              <w:noProof/>
              <w:color w:val="000000" w:themeColor="text1"/>
            </w:rPr>
            <w:drawing>
              <wp:inline distT="0" distB="0" distL="0" distR="0" wp14:anchorId="77BC20F9" wp14:editId="0749E0C7">
                <wp:extent cx="187325" cy="187325"/>
                <wp:effectExtent l="0" t="0" r="3175" b="0"/>
                <wp:docPr id="39" name="Graphic 39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B22FA" w14:paraId="05EE56DD" w14:textId="77777777" w:rsidTr="00385BA6">
      <w:trPr>
        <w:trHeight w:val="288"/>
      </w:trPr>
      <w:tc>
        <w:tcPr>
          <w:tcW w:w="4655" w:type="pct"/>
          <w:vAlign w:val="center"/>
        </w:tcPr>
        <w:p w14:paraId="6FE06A19" w14:textId="7BAEB739" w:rsidR="007B22FA" w:rsidRPr="00385BA6" w:rsidRDefault="00925344" w:rsidP="00385BA6">
          <w:pPr>
            <w:pStyle w:val="ContactInfo"/>
            <w:jc w:val="right"/>
          </w:pPr>
          <w:r>
            <w:t>www.uptdpuskesmastaraman.com</w:t>
          </w:r>
        </w:p>
      </w:tc>
      <w:tc>
        <w:tcPr>
          <w:tcW w:w="345" w:type="pct"/>
          <w:vAlign w:val="center"/>
        </w:tcPr>
        <w:p w14:paraId="0F533393" w14:textId="77777777" w:rsidR="007B22FA" w:rsidRDefault="007B22FA" w:rsidP="007B22FA">
          <w:pPr>
            <w:pStyle w:val="ContactInfo"/>
            <w:jc w:val="center"/>
          </w:pPr>
          <w:r w:rsidRPr="00CE1FF8">
            <w:rPr>
              <w:rFonts w:cstheme="majorHAnsi"/>
              <w:noProof/>
              <w:color w:val="000000" w:themeColor="text1"/>
            </w:rPr>
            <w:drawing>
              <wp:inline distT="0" distB="0" distL="0" distR="0" wp14:anchorId="3840F08F" wp14:editId="2E59759E">
                <wp:extent cx="187325" cy="187325"/>
                <wp:effectExtent l="0" t="0" r="3175" b="3175"/>
                <wp:docPr id="40" name="Graphic 40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B22FA" w14:paraId="0B3705C6" w14:textId="77777777" w:rsidTr="00385BA6">
      <w:trPr>
        <w:trHeight w:val="288"/>
      </w:trPr>
      <w:tc>
        <w:tcPr>
          <w:tcW w:w="4655" w:type="pct"/>
          <w:vAlign w:val="center"/>
        </w:tcPr>
        <w:p w14:paraId="1ADF3B47" w14:textId="77777777" w:rsidR="007B22FA" w:rsidRDefault="00925344" w:rsidP="00385BA6">
          <w:pPr>
            <w:pStyle w:val="ContactInfo"/>
            <w:jc w:val="right"/>
            <w:rPr>
              <w:sz w:val="22"/>
              <w:szCs w:val="22"/>
            </w:rPr>
          </w:pPr>
          <w:r w:rsidRPr="00925344">
            <w:rPr>
              <w:sz w:val="22"/>
              <w:szCs w:val="22"/>
            </w:rPr>
            <w:t xml:space="preserve">Jl. </w:t>
          </w:r>
          <w:proofErr w:type="spellStart"/>
          <w:r w:rsidRPr="00925344">
            <w:rPr>
              <w:sz w:val="22"/>
              <w:szCs w:val="22"/>
            </w:rPr>
            <w:t>Taraman</w:t>
          </w:r>
          <w:proofErr w:type="spellEnd"/>
          <w:r w:rsidRPr="00925344">
            <w:rPr>
              <w:sz w:val="22"/>
              <w:szCs w:val="22"/>
            </w:rPr>
            <w:t xml:space="preserve">, Desa </w:t>
          </w:r>
          <w:proofErr w:type="spellStart"/>
          <w:r w:rsidRPr="00925344">
            <w:rPr>
              <w:sz w:val="22"/>
              <w:szCs w:val="22"/>
            </w:rPr>
            <w:t>Taraman</w:t>
          </w:r>
          <w:proofErr w:type="spellEnd"/>
          <w:r w:rsidRPr="00925344">
            <w:rPr>
              <w:sz w:val="22"/>
              <w:szCs w:val="22"/>
            </w:rPr>
            <w:t xml:space="preserve">, </w:t>
          </w:r>
          <w:proofErr w:type="spellStart"/>
          <w:r w:rsidRPr="00925344">
            <w:rPr>
              <w:sz w:val="22"/>
              <w:szCs w:val="22"/>
            </w:rPr>
            <w:t>Kec</w:t>
          </w:r>
          <w:proofErr w:type="spellEnd"/>
          <w:r w:rsidRPr="00925344">
            <w:rPr>
              <w:sz w:val="22"/>
              <w:szCs w:val="22"/>
            </w:rPr>
            <w:t xml:space="preserve">. </w:t>
          </w:r>
          <w:proofErr w:type="spellStart"/>
          <w:r w:rsidRPr="00925344">
            <w:rPr>
              <w:sz w:val="22"/>
              <w:szCs w:val="22"/>
            </w:rPr>
            <w:t>Semendawai</w:t>
          </w:r>
          <w:proofErr w:type="spellEnd"/>
        </w:p>
        <w:p w14:paraId="23870233" w14:textId="6C5E3D3C" w:rsidR="00925344" w:rsidRPr="00925344" w:rsidRDefault="00925344" w:rsidP="00385BA6">
          <w:pPr>
            <w:pStyle w:val="ContactInfo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Suku III, </w:t>
          </w:r>
          <w:proofErr w:type="spellStart"/>
          <w:r>
            <w:rPr>
              <w:sz w:val="22"/>
              <w:szCs w:val="22"/>
            </w:rPr>
            <w:t>Kab</w:t>
          </w:r>
          <w:proofErr w:type="spellEnd"/>
          <w:r>
            <w:rPr>
              <w:sz w:val="22"/>
              <w:szCs w:val="22"/>
            </w:rPr>
            <w:t>. OKU Timur, Sumatera Selatan</w:t>
          </w:r>
        </w:p>
      </w:tc>
      <w:tc>
        <w:tcPr>
          <w:tcW w:w="345" w:type="pct"/>
          <w:vAlign w:val="center"/>
        </w:tcPr>
        <w:p w14:paraId="0D6C34EC" w14:textId="77777777" w:rsidR="007B22FA" w:rsidRDefault="007B22FA" w:rsidP="007B22FA">
          <w:pPr>
            <w:pStyle w:val="ContactInfo"/>
            <w:jc w:val="center"/>
          </w:pPr>
          <w:r w:rsidRPr="00CE1FF8">
            <w:rPr>
              <w:rFonts w:cstheme="majorHAnsi"/>
              <w:noProof/>
              <w:color w:val="000000" w:themeColor="text1"/>
            </w:rPr>
            <w:drawing>
              <wp:inline distT="0" distB="0" distL="0" distR="0" wp14:anchorId="3901F5CE" wp14:editId="1B3FBDA6">
                <wp:extent cx="168910" cy="168910"/>
                <wp:effectExtent l="0" t="0" r="0" b="0"/>
                <wp:docPr id="41" name="Graphic 41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E52DB5" w14:textId="77777777" w:rsidR="007B22FA" w:rsidRDefault="007B2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60344" w14:textId="77777777" w:rsidR="000D7AA8" w:rsidRDefault="000D7AA8" w:rsidP="00376205">
      <w:r>
        <w:separator/>
      </w:r>
    </w:p>
  </w:footnote>
  <w:footnote w:type="continuationSeparator" w:id="0">
    <w:p w14:paraId="4EF379C8" w14:textId="77777777" w:rsidR="000D7AA8" w:rsidRDefault="000D7AA8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844D" w14:textId="04D08873" w:rsidR="008C2F4B" w:rsidRDefault="00B34877" w:rsidP="00E37409">
    <w:pPr>
      <w:pStyle w:val="Header"/>
      <w:spacing w:after="48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7AE067E" wp14:editId="16A02590">
              <wp:simplePos x="0" y="0"/>
              <wp:positionH relativeFrom="page">
                <wp:posOffset>-287210</wp:posOffset>
              </wp:positionH>
              <wp:positionV relativeFrom="page">
                <wp:posOffset>160655</wp:posOffset>
              </wp:positionV>
              <wp:extent cx="8227695" cy="9745980"/>
              <wp:effectExtent l="0" t="0" r="0" b="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27695" cy="9745980"/>
                        <a:chOff x="0" y="0"/>
                        <a:chExt cx="8228160" cy="9746351"/>
                      </a:xfrm>
                    </wpg:grpSpPr>
                    <wpg:grpSp>
                      <wpg:cNvPr id="34" name="Group 34"/>
                      <wpg:cNvGrpSpPr/>
                      <wpg:grpSpPr>
                        <a:xfrm>
                          <a:off x="438614" y="0"/>
                          <a:ext cx="7789546" cy="1836420"/>
                          <a:chOff x="67554" y="0"/>
                          <a:chExt cx="7789546" cy="1836420"/>
                        </a:xfrm>
                      </wpg:grpSpPr>
                      <wpg:grpSp>
                        <wpg:cNvPr id="8" name="Group 6"/>
                        <wpg:cNvGrpSpPr/>
                        <wpg:grpSpPr>
                          <a:xfrm>
                            <a:off x="2554941" y="0"/>
                            <a:ext cx="5302159" cy="1836420"/>
                            <a:chOff x="0" y="0"/>
                            <a:chExt cx="3674647" cy="1272693"/>
                          </a:xfrm>
                        </wpg:grpSpPr>
                        <wps:wsp>
                          <wps:cNvPr id="9" name="Isosceles Triangle 3"/>
                          <wps:cNvSpPr/>
                          <wps:spPr>
                            <a:xfrm rot="10800000">
                              <a:off x="0" y="68022"/>
                              <a:ext cx="3359908" cy="120015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Isosceles Triangle 3"/>
                          <wps:cNvSpPr/>
                          <wps:spPr>
                            <a:xfrm rot="10800000">
                              <a:off x="330874" y="51232"/>
                              <a:ext cx="3037388" cy="1036766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Isosceles Triangle 4"/>
                          <wps:cNvSpPr/>
                          <wps:spPr>
                            <a:xfrm rot="1800000">
                              <a:off x="2507303" y="0"/>
                              <a:ext cx="1167344" cy="1056059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Isosceles Triangle 3"/>
                          <wps:cNvSpPr/>
                          <wps:spPr>
                            <a:xfrm rot="10800000">
                              <a:off x="2321485" y="675500"/>
                              <a:ext cx="619479" cy="59719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" name="Rectangle 33"/>
                        <wps:cNvSpPr/>
                        <wps:spPr>
                          <a:xfrm>
                            <a:off x="67554" y="95385"/>
                            <a:ext cx="2965529" cy="21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0" y="7909931"/>
                          <a:ext cx="7789546" cy="1836420"/>
                          <a:chOff x="67554" y="0"/>
                          <a:chExt cx="7789546" cy="1836420"/>
                        </a:xfrm>
                      </wpg:grpSpPr>
                      <wpg:grpSp>
                        <wpg:cNvPr id="56" name="Group 6"/>
                        <wpg:cNvGrpSpPr/>
                        <wpg:grpSpPr>
                          <a:xfrm>
                            <a:off x="2554941" y="0"/>
                            <a:ext cx="5302159" cy="1836420"/>
                            <a:chOff x="0" y="0"/>
                            <a:chExt cx="3674647" cy="1272693"/>
                          </a:xfrm>
                        </wpg:grpSpPr>
                        <wps:wsp>
                          <wps:cNvPr id="57" name="Isosceles Triangle 3"/>
                          <wps:cNvSpPr/>
                          <wps:spPr>
                            <a:xfrm rot="10800000">
                              <a:off x="0" y="68022"/>
                              <a:ext cx="3359908" cy="120015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Isosceles Triangle 3"/>
                          <wps:cNvSpPr/>
                          <wps:spPr>
                            <a:xfrm rot="10800000">
                              <a:off x="330874" y="51232"/>
                              <a:ext cx="3037388" cy="1036766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Isosceles Triangle 4"/>
                          <wps:cNvSpPr/>
                          <wps:spPr>
                            <a:xfrm rot="1800000">
                              <a:off x="2507303" y="0"/>
                              <a:ext cx="1167344" cy="1056059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Isosceles Triangle 3"/>
                          <wps:cNvSpPr/>
                          <wps:spPr>
                            <a:xfrm rot="10800000">
                              <a:off x="2321485" y="675500"/>
                              <a:ext cx="619479" cy="59719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Rectangle 61"/>
                        <wps:cNvSpPr/>
                        <wps:spPr>
                          <a:xfrm>
                            <a:off x="67554" y="95385"/>
                            <a:ext cx="2965529" cy="21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106000</wp14:pctWidth>
              </wp14:sizeRelH>
              <wp14:sizeRelV relativeFrom="page">
                <wp14:pctHeight>97000</wp14:pctHeight>
              </wp14:sizeRelV>
            </wp:anchor>
          </w:drawing>
        </mc:Choice>
        <mc:Fallback>
          <w:pict>
            <v:group w14:anchorId="16F76EE0" id="Group 6" o:spid="_x0000_s1026" alt="&quot;&quot;" style="position:absolute;margin-left:-22.6pt;margin-top:12.65pt;width:647.85pt;height:767.4pt;z-index:-251655168;mso-width-percent:1060;mso-height-percent:970;mso-position-horizontal-relative:page;mso-position-vertical-relative:page;mso-width-percent:1060;mso-height-percent:970" coordsize="82281,9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">
              <v:group id="Group 34" o:spid="_x0000_s1027" style="position:absolute;left:4386;width:77895;height:18364" coordorigin="675" coordsize="77895,1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group id="_x0000_s1028" style="position:absolute;left:25549;width:53022;height:18364" coordsize="36746,1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Isosceles Triangle 3" o:spid="_x0000_s1029" style="position:absolute;top:680;width:33599;height:12001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" path="m,1190625l1021521,,3359908,1200150,,1190625xe" fillcolor="#3494ba [3204]" stroked="f" strokeweight="1pt">
                    <v:stroke joinstyle="miter"/>
                    <v:path arrowok="t" o:connecttype="custom" o:connectlocs="0,1190625;1021521,0;3359908,1200150;0,1190625" o:connectangles="0,0,0,0"/>
                  </v:shape>
                  <v:shape id="Isosceles Triangle 3" o:spid="_x0000_s1030" style="position:absolute;left:3308;top:512;width:30374;height:10367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" path="m,1210995l1229758,,3608886,1231838,,1210995xe" fillcolor="#cedbe6 [3214]" stroked="f" strokeweight="1pt">
                    <v:fill r:id="rId1" o:title="" color2="white [3212]" type="pattern"/>
                    <v:stroke joinstyle="miter"/>
                    <v:path arrowok="t" o:connecttype="custom" o:connectlocs="0,1019224;1035015,0;3037388,1036766;0,1019224" o:connectangles="0,0,0,0"/>
                  </v:shape>
                  <v:shape id="Isosceles Triangle 4" o:spid="_x0000_s1031" style="position:absolute;left:25073;width:11673;height:10560;rotation:30;visibility:visible;mso-wrap-style:square;v-text-anchor:middle" coordsize="1167344,105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" path="m,1056059l587010,r580334,1039321l,1056059xe" fillcolor="#3494ba [3204]" stroked="f" strokeweight="1pt">
                    <v:stroke joinstyle="miter"/>
                    <v:path arrowok="t" o:connecttype="custom" o:connectlocs="0,1056059;587010,0;1167344,1039321;0,1056059" o:connectangles="0,0,0,0"/>
                  </v:shape>
                  <v:shape id="Isosceles Triangle 3" o:spid="_x0000_s1032" style="position:absolute;left:23214;top:6755;width:6195;height:5971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" path="m3387780,789074l,320802,3342346,r45434,789074xe" fillcolor="#276e8b [2404]" stroked="f" strokeweight="1pt">
                    <v:stroke joinstyle="miter"/>
                    <v:path arrowok="t" o:connecttype="custom" o:connectlocs="619479,597193;0,242792;611171,0;619479,597193" o:connectangles="0,0,0,0"/>
                  </v:shape>
                </v:group>
                <v:rect id="Rectangle 33" o:spid="_x0000_s1033" style="position:absolute;left:675;top:953;width:296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" fillcolor="#3494ba [3204]" stroked="f" strokeweight="1pt"/>
              </v:group>
              <v:group id="Group 55" o:spid="_x0000_s1034" style="position:absolute;top:79099;width:77895;height:18364;rotation:180" coordorigin="675" coordsize="77895,1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group id="_x0000_s1035" style="position:absolute;left:25549;width:53022;height:18364" coordsize="36746,1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Isosceles Triangle 3" o:spid="_x0000_s1036" style="position:absolute;top:680;width:33599;height:12001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" path="m,1190625l1021521,,3359908,1200150,,1190625xe" fillcolor="#3494ba [3204]" stroked="f" strokeweight="1pt">
                    <v:stroke joinstyle="miter"/>
                    <v:path arrowok="t" o:connecttype="custom" o:connectlocs="0,1190625;1021521,0;3359908,1200150;0,1190625" o:connectangles="0,0,0,0"/>
                  </v:shape>
                  <v:shape id="Isosceles Triangle 3" o:spid="_x0000_s1037" style="position:absolute;left:3308;top:512;width:30374;height:10367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" path="m,1210995l1229758,,3608886,1231838,,1210995xe" fillcolor="#cedbe6 [3214]" stroked="f" strokeweight="1pt">
                    <v:fill r:id="rId1" o:title="" color2="white [3212]" type="pattern"/>
                    <v:stroke joinstyle="miter"/>
                    <v:path arrowok="t" o:connecttype="custom" o:connectlocs="0,1019224;1035015,0;3037388,1036766;0,1019224" o:connectangles="0,0,0,0"/>
                  </v:shape>
                  <v:shape id="Isosceles Triangle 4" o:spid="_x0000_s1038" style="position:absolute;left:25073;width:11673;height:10560;rotation:30;visibility:visible;mso-wrap-style:square;v-text-anchor:middle" coordsize="1167344,105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" path="m,1056059l587010,r580334,1039321l,1056059xe" fillcolor="#3494ba [3204]" stroked="f" strokeweight="1pt">
                    <v:stroke joinstyle="miter"/>
                    <v:path arrowok="t" o:connecttype="custom" o:connectlocs="0,1056059;587010,0;1167344,1039321;0,1056059" o:connectangles="0,0,0,0"/>
                  </v:shape>
                  <v:shape id="Isosceles Triangle 3" o:spid="_x0000_s1039" style="position:absolute;left:23214;top:6755;width:6195;height:5971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" path="m3387780,789074l,320802,3342346,r45434,789074xe" fillcolor="#276e8b [2404]" stroked="f" strokeweight="1pt">
                    <v:stroke joinstyle="miter"/>
                    <v:path arrowok="t" o:connecttype="custom" o:connectlocs="619479,597193;0,242792;611171,0;619479,597193" o:connectangles="0,0,0,0"/>
                  </v:shape>
                </v:group>
                <v:rect id="Rectangle 61" o:spid="_x0000_s1040" style="position:absolute;left:675;top:953;width:296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" fillcolor="#3494ba [3204]" stroked="f" strokeweight="1pt"/>
              </v:group>
              <w10:wrap anchorx="page" anchory="page"/>
            </v:group>
          </w:pict>
        </mc:Fallback>
      </mc:AlternateContent>
    </w:r>
    <w:r w:rsidR="00925344">
      <w:rPr>
        <w:noProof/>
      </w:rPr>
      <w:drawing>
        <wp:anchor distT="0" distB="0" distL="114300" distR="114300" simplePos="0" relativeHeight="251667456" behindDoc="0" locked="0" layoutInCell="1" allowOverlap="1" wp14:anchorId="50A84823" wp14:editId="29A47723">
          <wp:simplePos x="0" y="0"/>
          <wp:positionH relativeFrom="column">
            <wp:posOffset>721581</wp:posOffset>
          </wp:positionH>
          <wp:positionV relativeFrom="paragraph">
            <wp:posOffset>144845</wp:posOffset>
          </wp:positionV>
          <wp:extent cx="623522" cy="683812"/>
          <wp:effectExtent l="0" t="0" r="5715" b="2540"/>
          <wp:wrapNone/>
          <wp:docPr id="1385734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73424" name="Picture 1385734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522" cy="683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344">
      <w:rPr>
        <w:noProof/>
      </w:rPr>
      <w:drawing>
        <wp:anchor distT="0" distB="0" distL="114300" distR="114300" simplePos="0" relativeHeight="251665408" behindDoc="0" locked="0" layoutInCell="1" allowOverlap="1" wp14:anchorId="4A13F49D" wp14:editId="3438B8E7">
          <wp:simplePos x="0" y="0"/>
          <wp:positionH relativeFrom="column">
            <wp:posOffset>103035</wp:posOffset>
          </wp:positionH>
          <wp:positionV relativeFrom="paragraph">
            <wp:posOffset>194945</wp:posOffset>
          </wp:positionV>
          <wp:extent cx="579030" cy="628153"/>
          <wp:effectExtent l="0" t="0" r="0" b="635"/>
          <wp:wrapNone/>
          <wp:docPr id="132103518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035180" name="Picture 132103518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030" cy="628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A9520B" w14:textId="6B900AFE" w:rsidR="0021026D" w:rsidRDefault="009253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2EE3E8" wp14:editId="221AEE2B">
              <wp:simplePos x="0" y="0"/>
              <wp:positionH relativeFrom="column">
                <wp:posOffset>-351845</wp:posOffset>
              </wp:positionH>
              <wp:positionV relativeFrom="paragraph">
                <wp:posOffset>1019065</wp:posOffset>
              </wp:positionV>
              <wp:extent cx="4261706" cy="192"/>
              <wp:effectExtent l="0" t="19050" r="43815" b="38100"/>
              <wp:wrapNone/>
              <wp:docPr id="1082038281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61706" cy="192"/>
                      </a:xfrm>
                      <a:prstGeom prst="line">
                        <a:avLst/>
                      </a:prstGeom>
                      <a:ln w="47625" cmpd="sng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7E559E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7pt,80.25pt" to="307.8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" strokecolor="#3494ba [3204]" strokeweight="3.7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DB77E3" wp14:editId="2B1FC977">
              <wp:simplePos x="0" y="0"/>
              <wp:positionH relativeFrom="column">
                <wp:posOffset>-52962</wp:posOffset>
              </wp:positionH>
              <wp:positionV relativeFrom="paragraph">
                <wp:posOffset>388234</wp:posOffset>
              </wp:positionV>
              <wp:extent cx="1828800" cy="1828800"/>
              <wp:effectExtent l="0" t="0" r="0" b="0"/>
              <wp:wrapNone/>
              <wp:docPr id="6121459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3BA5A" w14:textId="12D5CF5A" w:rsidR="00925344" w:rsidRPr="00925344" w:rsidRDefault="00925344" w:rsidP="00925344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50"/>
                              <w:szCs w:val="5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25344">
                            <w:rPr>
                              <w:noProof/>
                              <w:color w:val="000000" w:themeColor="text1"/>
                              <w:sz w:val="50"/>
                              <w:szCs w:val="5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UPTD PUSKESMAS TARAMAN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B77E3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-4.15pt;margin-top:30.5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M2ww/3eAAAA&#10;CQEAAA8AAAAAAAAAAAAAAAAAYwQAAGRycy9kb3ducmV2LnhtbFBLBQYAAAAABAAEAPMAAABuBQAA&#10;AAA=&#10;" filled="f" stroked="f">
              <v:textbox style="mso-fit-shape-to-text:t">
                <w:txbxContent>
                  <w:p w14:paraId="1AE3BA5A" w14:textId="12D5CF5A" w:rsidR="00925344" w:rsidRPr="00925344" w:rsidRDefault="00925344" w:rsidP="00925344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50"/>
                        <w:szCs w:val="5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25344">
                      <w:rPr>
                        <w:noProof/>
                        <w:color w:val="000000" w:themeColor="text1"/>
                        <w:sz w:val="50"/>
                        <w:szCs w:val="5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UPTD PUSKESMAS TARAMAN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00598"/>
    <w:multiLevelType w:val="hybridMultilevel"/>
    <w:tmpl w:val="79DC9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79D8"/>
    <w:multiLevelType w:val="hybridMultilevel"/>
    <w:tmpl w:val="2F6ED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F4652"/>
    <w:multiLevelType w:val="hybridMultilevel"/>
    <w:tmpl w:val="1A629DB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03B8F"/>
    <w:multiLevelType w:val="hybridMultilevel"/>
    <w:tmpl w:val="39389F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6AB6"/>
    <w:multiLevelType w:val="hybridMultilevel"/>
    <w:tmpl w:val="D8920490"/>
    <w:lvl w:ilvl="0" w:tplc="040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5" w15:restartNumberingAfterBreak="0">
    <w:nsid w:val="2E930917"/>
    <w:multiLevelType w:val="hybridMultilevel"/>
    <w:tmpl w:val="D132F750"/>
    <w:lvl w:ilvl="0" w:tplc="0421000F">
      <w:start w:val="1"/>
      <w:numFmt w:val="decimal"/>
      <w:lvlText w:val="%1."/>
      <w:lvlJc w:val="left"/>
      <w:pPr>
        <w:ind w:left="823" w:hanging="360"/>
      </w:pPr>
    </w:lvl>
    <w:lvl w:ilvl="1" w:tplc="04210019" w:tentative="1">
      <w:start w:val="1"/>
      <w:numFmt w:val="lowerLetter"/>
      <w:lvlText w:val="%2."/>
      <w:lvlJc w:val="left"/>
      <w:pPr>
        <w:ind w:left="1543" w:hanging="360"/>
      </w:pPr>
    </w:lvl>
    <w:lvl w:ilvl="2" w:tplc="0421001B" w:tentative="1">
      <w:start w:val="1"/>
      <w:numFmt w:val="lowerRoman"/>
      <w:lvlText w:val="%3."/>
      <w:lvlJc w:val="right"/>
      <w:pPr>
        <w:ind w:left="2263" w:hanging="180"/>
      </w:pPr>
    </w:lvl>
    <w:lvl w:ilvl="3" w:tplc="0421000F" w:tentative="1">
      <w:start w:val="1"/>
      <w:numFmt w:val="decimal"/>
      <w:lvlText w:val="%4."/>
      <w:lvlJc w:val="left"/>
      <w:pPr>
        <w:ind w:left="2983" w:hanging="360"/>
      </w:pPr>
    </w:lvl>
    <w:lvl w:ilvl="4" w:tplc="04210019" w:tentative="1">
      <w:start w:val="1"/>
      <w:numFmt w:val="lowerLetter"/>
      <w:lvlText w:val="%5."/>
      <w:lvlJc w:val="left"/>
      <w:pPr>
        <w:ind w:left="3703" w:hanging="360"/>
      </w:pPr>
    </w:lvl>
    <w:lvl w:ilvl="5" w:tplc="0421001B" w:tentative="1">
      <w:start w:val="1"/>
      <w:numFmt w:val="lowerRoman"/>
      <w:lvlText w:val="%6."/>
      <w:lvlJc w:val="right"/>
      <w:pPr>
        <w:ind w:left="4423" w:hanging="180"/>
      </w:pPr>
    </w:lvl>
    <w:lvl w:ilvl="6" w:tplc="0421000F" w:tentative="1">
      <w:start w:val="1"/>
      <w:numFmt w:val="decimal"/>
      <w:lvlText w:val="%7."/>
      <w:lvlJc w:val="left"/>
      <w:pPr>
        <w:ind w:left="5143" w:hanging="360"/>
      </w:pPr>
    </w:lvl>
    <w:lvl w:ilvl="7" w:tplc="04210019" w:tentative="1">
      <w:start w:val="1"/>
      <w:numFmt w:val="lowerLetter"/>
      <w:lvlText w:val="%8."/>
      <w:lvlJc w:val="left"/>
      <w:pPr>
        <w:ind w:left="5863" w:hanging="360"/>
      </w:pPr>
    </w:lvl>
    <w:lvl w:ilvl="8" w:tplc="0421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476000C5"/>
    <w:multiLevelType w:val="hybridMultilevel"/>
    <w:tmpl w:val="50CAE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D66DF"/>
    <w:multiLevelType w:val="hybridMultilevel"/>
    <w:tmpl w:val="EF88D0F8"/>
    <w:lvl w:ilvl="0" w:tplc="0421000F">
      <w:start w:val="1"/>
      <w:numFmt w:val="decimal"/>
      <w:lvlText w:val="%1."/>
      <w:lvlJc w:val="left"/>
      <w:pPr>
        <w:ind w:left="463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B1A12"/>
    <w:multiLevelType w:val="hybridMultilevel"/>
    <w:tmpl w:val="CD8AD4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D1E4E"/>
    <w:multiLevelType w:val="hybridMultilevel"/>
    <w:tmpl w:val="DBEA5AD6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0" w15:restartNumberingAfterBreak="0">
    <w:nsid w:val="7A6B38A0"/>
    <w:multiLevelType w:val="hybridMultilevel"/>
    <w:tmpl w:val="A2B8E8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78173">
    <w:abstractNumId w:val="3"/>
  </w:num>
  <w:num w:numId="2" w16cid:durableId="1561674608">
    <w:abstractNumId w:val="10"/>
  </w:num>
  <w:num w:numId="3" w16cid:durableId="1444374026">
    <w:abstractNumId w:val="8"/>
  </w:num>
  <w:num w:numId="4" w16cid:durableId="371272216">
    <w:abstractNumId w:val="2"/>
  </w:num>
  <w:num w:numId="5" w16cid:durableId="253827507">
    <w:abstractNumId w:val="5"/>
  </w:num>
  <w:num w:numId="6" w16cid:durableId="2102754015">
    <w:abstractNumId w:val="7"/>
  </w:num>
  <w:num w:numId="7" w16cid:durableId="1592353533">
    <w:abstractNumId w:val="6"/>
  </w:num>
  <w:num w:numId="8" w16cid:durableId="1590499399">
    <w:abstractNumId w:val="1"/>
  </w:num>
  <w:num w:numId="9" w16cid:durableId="342586531">
    <w:abstractNumId w:val="9"/>
  </w:num>
  <w:num w:numId="10" w16cid:durableId="1934898132">
    <w:abstractNumId w:val="0"/>
  </w:num>
  <w:num w:numId="11" w16cid:durableId="201403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44"/>
    <w:rsid w:val="0000166A"/>
    <w:rsid w:val="000967BC"/>
    <w:rsid w:val="000D7830"/>
    <w:rsid w:val="000D7AA8"/>
    <w:rsid w:val="00145348"/>
    <w:rsid w:val="001B5838"/>
    <w:rsid w:val="001C7EBA"/>
    <w:rsid w:val="001E5671"/>
    <w:rsid w:val="0021026D"/>
    <w:rsid w:val="00275161"/>
    <w:rsid w:val="0029664D"/>
    <w:rsid w:val="00317E2A"/>
    <w:rsid w:val="00362A73"/>
    <w:rsid w:val="00376205"/>
    <w:rsid w:val="00385BA6"/>
    <w:rsid w:val="00396549"/>
    <w:rsid w:val="003A6A4C"/>
    <w:rsid w:val="003B373D"/>
    <w:rsid w:val="003B3C25"/>
    <w:rsid w:val="00446264"/>
    <w:rsid w:val="0045750F"/>
    <w:rsid w:val="00483BBA"/>
    <w:rsid w:val="004D38FD"/>
    <w:rsid w:val="00517C2F"/>
    <w:rsid w:val="005942EB"/>
    <w:rsid w:val="00610FED"/>
    <w:rsid w:val="006132AC"/>
    <w:rsid w:val="0062123A"/>
    <w:rsid w:val="00646E75"/>
    <w:rsid w:val="0065006C"/>
    <w:rsid w:val="006741A1"/>
    <w:rsid w:val="00681A8A"/>
    <w:rsid w:val="00686C08"/>
    <w:rsid w:val="006A6464"/>
    <w:rsid w:val="006B085C"/>
    <w:rsid w:val="006E3A62"/>
    <w:rsid w:val="0072209F"/>
    <w:rsid w:val="00750A29"/>
    <w:rsid w:val="007752E3"/>
    <w:rsid w:val="007B064E"/>
    <w:rsid w:val="007B22FA"/>
    <w:rsid w:val="007E6005"/>
    <w:rsid w:val="008009DA"/>
    <w:rsid w:val="008406F4"/>
    <w:rsid w:val="008438B4"/>
    <w:rsid w:val="00877759"/>
    <w:rsid w:val="008C1D73"/>
    <w:rsid w:val="008C2F4B"/>
    <w:rsid w:val="008D02E8"/>
    <w:rsid w:val="008E28DC"/>
    <w:rsid w:val="00914211"/>
    <w:rsid w:val="00922646"/>
    <w:rsid w:val="00925344"/>
    <w:rsid w:val="009711EE"/>
    <w:rsid w:val="009864AB"/>
    <w:rsid w:val="009A7E7D"/>
    <w:rsid w:val="00A00078"/>
    <w:rsid w:val="00A00DA7"/>
    <w:rsid w:val="00A06000"/>
    <w:rsid w:val="00A166D9"/>
    <w:rsid w:val="00A3697F"/>
    <w:rsid w:val="00AA0134"/>
    <w:rsid w:val="00AD0D41"/>
    <w:rsid w:val="00AF2620"/>
    <w:rsid w:val="00B025B1"/>
    <w:rsid w:val="00B34877"/>
    <w:rsid w:val="00B9244B"/>
    <w:rsid w:val="00B96ADE"/>
    <w:rsid w:val="00BC3F20"/>
    <w:rsid w:val="00C02297"/>
    <w:rsid w:val="00C2466E"/>
    <w:rsid w:val="00C2654E"/>
    <w:rsid w:val="00C43F4B"/>
    <w:rsid w:val="00C450F9"/>
    <w:rsid w:val="00C467D4"/>
    <w:rsid w:val="00C876EE"/>
    <w:rsid w:val="00C92E72"/>
    <w:rsid w:val="00CD384D"/>
    <w:rsid w:val="00CE1FF8"/>
    <w:rsid w:val="00CF13A3"/>
    <w:rsid w:val="00D04CFD"/>
    <w:rsid w:val="00D14447"/>
    <w:rsid w:val="00D63640"/>
    <w:rsid w:val="00D8568A"/>
    <w:rsid w:val="00DB0F8F"/>
    <w:rsid w:val="00DE5256"/>
    <w:rsid w:val="00E05EC5"/>
    <w:rsid w:val="00E0756B"/>
    <w:rsid w:val="00E1375F"/>
    <w:rsid w:val="00E37409"/>
    <w:rsid w:val="00E55D74"/>
    <w:rsid w:val="00E63BF9"/>
    <w:rsid w:val="00ED6303"/>
    <w:rsid w:val="00EE21EF"/>
    <w:rsid w:val="00EE6B6D"/>
    <w:rsid w:val="00F017A4"/>
    <w:rsid w:val="00F04AF8"/>
    <w:rsid w:val="00F1084B"/>
    <w:rsid w:val="00F405F8"/>
    <w:rsid w:val="00F46FBE"/>
    <w:rsid w:val="00FB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9423"/>
  <w14:defaultImageDpi w14:val="32767"/>
  <w15:chartTrackingRefBased/>
  <w15:docId w15:val="{EC101BC8-1600-494E-8CB6-F843FDF5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362A73"/>
    <w:pPr>
      <w:spacing w:before="40" w:after="40" w:line="274" w:lineRule="auto"/>
      <w:ind w:right="0"/>
    </w:pPr>
    <w:rPr>
      <w:rFonts w:asciiTheme="majorHAnsi" w:eastAsiaTheme="minorHAnsi" w:hAnsiTheme="majorHAnsi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EBA"/>
  </w:style>
  <w:style w:type="paragraph" w:styleId="Footer">
    <w:name w:val="footer"/>
    <w:basedOn w:val="Normal"/>
    <w:link w:val="FooterChar"/>
    <w:uiPriority w:val="99"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table" w:styleId="TableGrid">
    <w:name w:val="Table Grid"/>
    <w:basedOn w:val="TableNormal"/>
    <w:uiPriority w:val="39"/>
    <w:rsid w:val="0092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eading 1 Char1,UGEX'Z"/>
    <w:basedOn w:val="Normal"/>
    <w:link w:val="ListParagraphChar"/>
    <w:uiPriority w:val="34"/>
    <w:qFormat/>
    <w:rsid w:val="00317E2A"/>
    <w:pPr>
      <w:spacing w:after="160" w:line="259" w:lineRule="auto"/>
      <w:ind w:left="720" w:right="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ListParagraphChar">
    <w:name w:val="List Paragraph Char"/>
    <w:aliases w:val="Heading 1 Char1 Char,UGEX'Z Char"/>
    <w:link w:val="ListParagraph"/>
    <w:uiPriority w:val="34"/>
    <w:rsid w:val="00317E2A"/>
    <w:rPr>
      <w:rFonts w:eastAsiaTheme="minorHAnsi"/>
      <w:kern w:val="2"/>
      <w:sz w:val="22"/>
      <w:szCs w:val="22"/>
      <w:lang w:eastAsia="en-US"/>
      <w14:ligatures w14:val="standardContextual"/>
    </w:rPr>
  </w:style>
  <w:style w:type="table" w:styleId="GridTable4-Accent6">
    <w:name w:val="Grid Table 4 Accent 6"/>
    <w:basedOn w:val="TableNormal"/>
    <w:uiPriority w:val="49"/>
    <w:rsid w:val="006E3A62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-Accent5">
    <w:name w:val="List Table 3 Accent 5"/>
    <w:basedOn w:val="TableNormal"/>
    <w:uiPriority w:val="48"/>
    <w:rsid w:val="006E3A62"/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3A62"/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A0007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A000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4D38F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4">
    <w:name w:val="Grid Table 4 Accent 4"/>
    <w:basedOn w:val="TableNormal"/>
    <w:uiPriority w:val="49"/>
    <w:rsid w:val="004D38FD"/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n%20Aptrio\AppData\Roaming\Microsoft\Templates\Pinstripes%20fax%20cover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1D453CE-720C-4EA8-BF4F-6A74907034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825C6-42DE-4D1E-81B3-6DD55F9FE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CB27E-772F-4351-8CDD-4CC44854C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8C9FD-19DF-4F14-BD38-0517BA3D3C5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fax cover</Template>
  <TotalTime>94</TotalTime>
  <Pages>6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8</cp:revision>
  <cp:lastPrinted>2024-08-28T02:56:00Z</cp:lastPrinted>
  <dcterms:created xsi:type="dcterms:W3CDTF">2024-07-12T14:17:00Z</dcterms:created>
  <dcterms:modified xsi:type="dcterms:W3CDTF">2024-09-06T14:43:00Z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